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FF0F" w14:textId="77777777" w:rsidR="00E62FF5" w:rsidRDefault="00000000">
      <w:pPr>
        <w:pStyle w:val="1"/>
        <w:spacing w:before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113</w:t>
      </w:r>
      <w:r>
        <w:rPr>
          <w:rFonts w:eastAsia="標楷體"/>
          <w:b/>
          <w:sz w:val="32"/>
          <w:szCs w:val="32"/>
        </w:rPr>
        <w:t>學年度文藻外語大學</w:t>
      </w:r>
      <w:bookmarkStart w:id="0" w:name="_Hlk106353055"/>
      <w:r>
        <w:rPr>
          <w:rFonts w:eastAsia="標楷體"/>
          <w:b/>
          <w:sz w:val="32"/>
          <w:szCs w:val="32"/>
        </w:rPr>
        <w:t>領域專長模組架構計畫書</w:t>
      </w:r>
      <w:bookmarkEnd w:id="0"/>
    </w:p>
    <w:p w14:paraId="2E49C701" w14:textId="77777777" w:rsidR="00E62FF5" w:rsidRDefault="00E62FF5">
      <w:pPr>
        <w:pStyle w:val="1"/>
        <w:jc w:val="center"/>
      </w:pPr>
    </w:p>
    <w:tbl>
      <w:tblPr>
        <w:tblW w:w="106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637"/>
        <w:gridCol w:w="2654"/>
        <w:gridCol w:w="2441"/>
        <w:gridCol w:w="213"/>
        <w:gridCol w:w="2654"/>
      </w:tblGrid>
      <w:tr w:rsidR="00E62FF5" w14:paraId="250BE190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4420F" w14:textId="77777777" w:rsidR="00E62FF5" w:rsidRDefault="00000000">
            <w:pPr>
              <w:pStyle w:val="1"/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主責單位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72B58" w14:textId="77777777" w:rsidR="00E62FF5" w:rsidRDefault="00E62FF5">
            <w:pPr>
              <w:pStyle w:val="1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6860A" w14:textId="77777777" w:rsidR="00E62FF5" w:rsidRDefault="00000000">
            <w:pPr>
              <w:pStyle w:val="1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主責單位</w:t>
            </w:r>
          </w:p>
          <w:p w14:paraId="67611AE0" w14:textId="77777777" w:rsidR="00E62FF5" w:rsidRDefault="00000000">
            <w:pPr>
              <w:pStyle w:val="1"/>
              <w:snapToGrid w:val="0"/>
              <w:jc w:val="center"/>
            </w:pPr>
            <w:r>
              <w:rPr>
                <w:rFonts w:eastAsia="標楷體"/>
              </w:rPr>
              <w:t>所屬一級單位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0FD23" w14:textId="77777777" w:rsidR="00E62FF5" w:rsidRDefault="00E62FF5">
            <w:pPr>
              <w:pStyle w:val="1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62FF5" w14:paraId="366C0D3C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90D7B" w14:textId="77777777" w:rsidR="00E62FF5" w:rsidRDefault="00000000">
            <w:pPr>
              <w:pStyle w:val="1"/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合作單位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6FC0D" w14:textId="77777777" w:rsidR="00E62FF5" w:rsidRDefault="00E62FF5">
            <w:pPr>
              <w:pStyle w:val="1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6CCA" w14:textId="77777777" w:rsidR="00E62FF5" w:rsidRDefault="00000000">
            <w:pPr>
              <w:pStyle w:val="1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合作單位</w:t>
            </w:r>
          </w:p>
          <w:p w14:paraId="6E3A7B10" w14:textId="77777777" w:rsidR="00E62FF5" w:rsidRDefault="00000000">
            <w:pPr>
              <w:pStyle w:val="1"/>
              <w:snapToGrid w:val="0"/>
              <w:jc w:val="center"/>
            </w:pPr>
            <w:r>
              <w:rPr>
                <w:rFonts w:eastAsia="標楷體"/>
              </w:rPr>
              <w:t>所屬一級單位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0146A" w14:textId="77777777" w:rsidR="00E62FF5" w:rsidRDefault="00E62FF5">
            <w:pPr>
              <w:pStyle w:val="1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62FF5" w14:paraId="065519D4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491C2" w14:textId="77777777" w:rsidR="00E62FF5" w:rsidRDefault="00000000">
            <w:pPr>
              <w:pStyle w:val="1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領域專長名稱</w:t>
            </w:r>
          </w:p>
          <w:p w14:paraId="6398ACF2" w14:textId="77777777" w:rsidR="00E62FF5" w:rsidRDefault="00000000">
            <w:pPr>
              <w:pStyle w:val="1"/>
              <w:snapToGrid w:val="0"/>
              <w:spacing w:line="36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中英文</w:t>
            </w:r>
            <w:r>
              <w:rPr>
                <w:rFonts w:eastAsia="標楷體"/>
              </w:rPr>
              <w:t>)</w:t>
            </w:r>
          </w:p>
        </w:tc>
        <w:tc>
          <w:tcPr>
            <w:tcW w:w="8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FA836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</w:tr>
      <w:tr w:rsidR="00E62FF5" w14:paraId="6F36445E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C9763" w14:textId="77777777" w:rsidR="00E62FF5" w:rsidRDefault="00000000">
            <w:pPr>
              <w:pStyle w:val="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領域專長主責教師</w:t>
            </w:r>
          </w:p>
        </w:tc>
        <w:tc>
          <w:tcPr>
            <w:tcW w:w="5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85B61" w14:textId="77777777" w:rsidR="00E62FF5" w:rsidRDefault="00000000">
            <w:pPr>
              <w:pStyle w:val="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主責教師單位與職稱</w:t>
            </w:r>
          </w:p>
        </w:tc>
      </w:tr>
      <w:tr w:rsidR="00E62FF5" w14:paraId="2601FA4E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9C9D4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  <w:tc>
          <w:tcPr>
            <w:tcW w:w="5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09146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</w:tr>
      <w:tr w:rsidR="00E62FF5" w14:paraId="31C68DFB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C4DF1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  <w:tc>
          <w:tcPr>
            <w:tcW w:w="5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6D497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</w:tr>
      <w:tr w:rsidR="00E62FF5" w14:paraId="478EAE71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A9F5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  <w:tc>
          <w:tcPr>
            <w:tcW w:w="5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1D253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</w:tr>
      <w:tr w:rsidR="00E62FF5" w14:paraId="0E292724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6FB4B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  <w:tc>
          <w:tcPr>
            <w:tcW w:w="5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348B5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</w:tr>
      <w:tr w:rsidR="00E62FF5" w14:paraId="0390D294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F4C52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  <w:tc>
          <w:tcPr>
            <w:tcW w:w="5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FC121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</w:tr>
      <w:tr w:rsidR="00E62FF5" w14:paraId="2AF3920F" w14:textId="7777777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B2518" w14:textId="77777777" w:rsidR="00E62FF5" w:rsidRDefault="00000000">
            <w:pPr>
              <w:pStyle w:val="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領域專長承辦人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B05CE" w14:textId="77777777" w:rsidR="00E62FF5" w:rsidRDefault="00000000">
            <w:pPr>
              <w:pStyle w:val="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承辦人單位與職稱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A5B85" w14:textId="77777777" w:rsidR="00E62FF5" w:rsidRDefault="00000000">
            <w:pPr>
              <w:pStyle w:val="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承辦人連絡電話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5D330" w14:textId="77777777" w:rsidR="00E62FF5" w:rsidRDefault="00000000">
            <w:pPr>
              <w:pStyle w:val="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  <w:r>
              <w:rPr>
                <w:rFonts w:eastAsia="標楷體"/>
              </w:rPr>
              <w:t>e-mail</w:t>
            </w:r>
          </w:p>
        </w:tc>
      </w:tr>
      <w:tr w:rsidR="00E62FF5" w14:paraId="2F61C2F8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71713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D14A3" w14:textId="77777777" w:rsidR="00E62FF5" w:rsidRDefault="00E62FF5">
            <w:pPr>
              <w:pStyle w:val="1"/>
              <w:jc w:val="center"/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D77CC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9AAFF" w14:textId="77777777" w:rsidR="00E62FF5" w:rsidRDefault="00E62FF5">
            <w:pPr>
              <w:pStyle w:val="1"/>
              <w:jc w:val="center"/>
              <w:rPr>
                <w:rFonts w:eastAsia="標楷體"/>
              </w:rPr>
            </w:pPr>
          </w:p>
        </w:tc>
      </w:tr>
    </w:tbl>
    <w:p w14:paraId="54815EC3" w14:textId="77777777" w:rsidR="00E62FF5" w:rsidRDefault="00000000">
      <w:pPr>
        <w:pStyle w:val="1"/>
        <w:snapToGrid w:val="0"/>
        <w:spacing w:before="240" w:after="120" w:line="280" w:lineRule="exact"/>
        <w:ind w:left="-102"/>
      </w:pPr>
      <w:r>
        <w:rPr>
          <w:rFonts w:eastAsia="標楷體"/>
        </w:rPr>
        <w:t>第一階段：核章後計畫書及領域專長總表壓縮寄至教務處教學發展中心</w:t>
      </w:r>
      <w:r>
        <w:rPr>
          <w:rFonts w:eastAsia="標楷體"/>
        </w:rPr>
        <w:t>(</w:t>
      </w:r>
      <w:hyperlink r:id="rId7" w:history="1">
        <w:r>
          <w:rPr>
            <w:rFonts w:eastAsia="標楷體"/>
            <w:color w:val="4A4A4A"/>
          </w:rPr>
          <w:t>faculty.development@mail.wzu.edu.tw</w:t>
        </w:r>
      </w:hyperlink>
      <w:r>
        <w:rPr>
          <w:rFonts w:eastAsia="標楷體"/>
        </w:rPr>
        <w:t>)</w:t>
      </w:r>
      <w:r>
        <w:rPr>
          <w:rFonts w:eastAsia="標楷體"/>
        </w:rPr>
        <w:t>，俟嗣後提供教學單位建議回覆表。</w:t>
      </w:r>
    </w:p>
    <w:tbl>
      <w:tblPr>
        <w:tblW w:w="1059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3532"/>
        <w:gridCol w:w="3533"/>
      </w:tblGrid>
      <w:tr w:rsidR="00E62FF5" w14:paraId="0FB9655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414D" w14:textId="77777777" w:rsidR="00E62FF5" w:rsidRDefault="00000000">
            <w:pPr>
              <w:pStyle w:val="1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領域專長承辦人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CE03" w14:textId="77777777" w:rsidR="00E62FF5" w:rsidRDefault="00000000">
            <w:pPr>
              <w:pStyle w:val="1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領域專長主責教師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14EB" w14:textId="77777777" w:rsidR="00E62FF5" w:rsidRDefault="00000000">
            <w:pPr>
              <w:pStyle w:val="1"/>
              <w:snapToGrid w:val="0"/>
              <w:jc w:val="center"/>
            </w:pPr>
            <w:r>
              <w:rPr>
                <w:rStyle w:val="15"/>
                <w:rFonts w:eastAsia="標楷體"/>
              </w:rPr>
              <w:t>教學單位主管</w:t>
            </w:r>
          </w:p>
        </w:tc>
      </w:tr>
      <w:tr w:rsidR="00E62FF5" w14:paraId="7519B107" w14:textId="77777777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CE7C" w14:textId="77777777" w:rsidR="00E62FF5" w:rsidRDefault="00E62FF5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  <w:p w14:paraId="40AE40C4" w14:textId="77777777" w:rsidR="00E62FF5" w:rsidRDefault="00E62FF5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713F" w14:textId="77777777" w:rsidR="00E62FF5" w:rsidRDefault="00E62FF5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7A1E" w14:textId="77777777" w:rsidR="00E62FF5" w:rsidRDefault="00E62FF5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</w:tr>
    </w:tbl>
    <w:p w14:paraId="75A95B77" w14:textId="77777777" w:rsidR="00E62FF5" w:rsidRDefault="00000000">
      <w:pPr>
        <w:pStyle w:val="1"/>
        <w:snapToGrid w:val="0"/>
        <w:spacing w:before="240" w:after="120" w:line="260" w:lineRule="exact"/>
        <w:ind w:left="-102"/>
        <w:rPr>
          <w:rFonts w:eastAsia="標楷體"/>
        </w:rPr>
      </w:pPr>
      <w:r>
        <w:rPr>
          <w:rFonts w:eastAsia="標楷體"/>
        </w:rPr>
        <w:t>第二階段：修正後之核章計畫書、領域專長總表、教發中心建議回覆表、會議紀錄，教學單位經系</w:t>
      </w:r>
      <w:r>
        <w:rPr>
          <w:rFonts w:eastAsia="標楷體"/>
        </w:rPr>
        <w:t>(</w:t>
      </w:r>
      <w:r>
        <w:rPr>
          <w:rFonts w:eastAsia="標楷體"/>
        </w:rPr>
        <w:t>所、學位學程</w:t>
      </w:r>
      <w:r>
        <w:rPr>
          <w:rFonts w:eastAsia="標楷體"/>
        </w:rPr>
        <w:t>)</w:t>
      </w:r>
      <w:r>
        <w:rPr>
          <w:rFonts w:eastAsia="標楷體"/>
        </w:rPr>
        <w:t>、院課程委員會通過，編制內校級研究中心經單位會議通過，會辦教學發展中心、課務組，提送校課程委員會通過後實施。</w:t>
      </w:r>
    </w:p>
    <w:tbl>
      <w:tblPr>
        <w:tblW w:w="1059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3532"/>
        <w:gridCol w:w="3533"/>
      </w:tblGrid>
      <w:tr w:rsidR="00D5142D" w14:paraId="5F67B049" w14:textId="77777777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E33B" w14:textId="59ECC14D" w:rsidR="00D5142D" w:rsidRDefault="00D5142D" w:rsidP="00D5142D">
            <w:pPr>
              <w:pStyle w:val="1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1. </w:t>
            </w:r>
            <w:r>
              <w:rPr>
                <w:rFonts w:eastAsia="標楷體"/>
              </w:rPr>
              <w:t>領域專長承辦人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4A24" w14:textId="7734308F" w:rsidR="00D5142D" w:rsidRDefault="00D5142D" w:rsidP="00D5142D">
            <w:pPr>
              <w:pStyle w:val="1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2. </w:t>
            </w:r>
            <w:r>
              <w:rPr>
                <w:rFonts w:eastAsia="標楷體"/>
              </w:rPr>
              <w:t>領域專長主責教師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1CBA" w14:textId="7F38F39B" w:rsidR="00D5142D" w:rsidRDefault="00D5142D" w:rsidP="00D5142D">
            <w:pPr>
              <w:pStyle w:val="1"/>
              <w:snapToGrid w:val="0"/>
              <w:jc w:val="center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教</w:t>
            </w:r>
            <w:r>
              <w:rPr>
                <w:rFonts w:ascii="標楷體" w:eastAsia="標楷體" w:hAnsi="標楷體"/>
              </w:rPr>
              <w:t>學單位主管/研究中心主管</w:t>
            </w:r>
          </w:p>
        </w:tc>
      </w:tr>
      <w:tr w:rsidR="00D5142D" w14:paraId="627291FD" w14:textId="77777777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BA83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7A8B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  <w:p w14:paraId="3D9F9EE4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C71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  <w:p w14:paraId="102B268C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</w:tr>
      <w:tr w:rsidR="00D5142D" w14:paraId="51258C8C" w14:textId="77777777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7B8A" w14:textId="5AA8CC15" w:rsidR="00D5142D" w:rsidRDefault="00D5142D" w:rsidP="00D5142D">
            <w:pPr>
              <w:pStyle w:val="1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4. </w:t>
            </w:r>
            <w:r>
              <w:rPr>
                <w:rFonts w:eastAsia="標楷體"/>
              </w:rPr>
              <w:t>學院院長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一級單位主管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34CD" w14:textId="52036FB8" w:rsidR="00D5142D" w:rsidRDefault="00D5142D" w:rsidP="00D5142D">
            <w:pPr>
              <w:pStyle w:val="1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5. </w:t>
            </w:r>
            <w:r>
              <w:rPr>
                <w:rFonts w:ascii="標楷體" w:eastAsia="標楷體" w:hAnsi="標楷體"/>
              </w:rPr>
              <w:t>教學發展中心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63E0" w14:textId="3AC7E89D" w:rsidR="00D5142D" w:rsidRDefault="00D5142D" w:rsidP="00D5142D">
            <w:pPr>
              <w:pStyle w:val="1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6. </w:t>
            </w:r>
            <w:r>
              <w:rPr>
                <w:rFonts w:ascii="標楷體" w:eastAsia="標楷體" w:hAnsi="標楷體"/>
              </w:rPr>
              <w:t>院課程委員會（課務組）</w:t>
            </w:r>
          </w:p>
        </w:tc>
      </w:tr>
      <w:tr w:rsidR="00D5142D" w14:paraId="732BF00F" w14:textId="77777777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9E76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  <w:p w14:paraId="6121F948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213C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F216" w14:textId="77777777" w:rsidR="00D5142D" w:rsidRDefault="00D5142D" w:rsidP="00D5142D">
            <w:pPr>
              <w:pStyle w:val="1"/>
              <w:snapToGrid w:val="0"/>
              <w:spacing w:line="480" w:lineRule="exact"/>
              <w:rPr>
                <w:rFonts w:eastAsia="標楷體"/>
              </w:rPr>
            </w:pPr>
          </w:p>
        </w:tc>
      </w:tr>
    </w:tbl>
    <w:p w14:paraId="77A566E2" w14:textId="77777777" w:rsidR="00E62FF5" w:rsidRDefault="00000000">
      <w:pPr>
        <w:pStyle w:val="1"/>
        <w:snapToGrid w:val="0"/>
        <w:spacing w:before="240" w:line="480" w:lineRule="exact"/>
        <w:jc w:val="center"/>
        <w:rPr>
          <w:rFonts w:eastAsia="標楷體"/>
        </w:rPr>
      </w:pPr>
      <w:r>
        <w:rPr>
          <w:rFonts w:eastAsia="標楷體"/>
        </w:rPr>
        <w:t>申請日期</w:t>
      </w:r>
      <w:r>
        <w:rPr>
          <w:rFonts w:eastAsia="標楷體"/>
        </w:rPr>
        <w:t xml:space="preserve"> : 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  </w:t>
      </w:r>
      <w:r>
        <w:rPr>
          <w:rFonts w:eastAsia="標楷體"/>
        </w:rPr>
        <w:t>日</w:t>
      </w:r>
    </w:p>
    <w:p w14:paraId="1F68DAA0" w14:textId="77777777" w:rsidR="00E62FF5" w:rsidRDefault="00E62FF5">
      <w:pPr>
        <w:pStyle w:val="Textbody"/>
        <w:pageBreakBefore/>
      </w:pPr>
    </w:p>
    <w:p w14:paraId="1497DC9B" w14:textId="77777777" w:rsidR="00E62FF5" w:rsidRDefault="00000000">
      <w:pPr>
        <w:pStyle w:val="1"/>
        <w:tabs>
          <w:tab w:val="center" w:pos="5233"/>
          <w:tab w:val="left" w:pos="7154"/>
        </w:tabs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ab/>
      </w:r>
      <w:r>
        <w:rPr>
          <w:rFonts w:eastAsia="標楷體"/>
          <w:b/>
          <w:sz w:val="28"/>
        </w:rPr>
        <w:t>文藻外語大學領域專長模組架構計畫書</w:t>
      </w:r>
    </w:p>
    <w:p w14:paraId="20F6EDCB" w14:textId="77777777" w:rsidR="00E62FF5" w:rsidRDefault="00000000">
      <w:pPr>
        <w:pStyle w:val="1"/>
        <w:jc w:val="center"/>
      </w:pPr>
      <w:r>
        <w:t>【</w:t>
      </w:r>
      <w:r>
        <w:rPr>
          <w:rStyle w:val="15"/>
          <w:rFonts w:eastAsia="標楷體"/>
          <w:b/>
          <w:sz w:val="28"/>
        </w:rPr>
        <w:t>格式與書寫說明</w:t>
      </w:r>
      <w:r>
        <w:t>】</w:t>
      </w:r>
    </w:p>
    <w:p w14:paraId="3C0D4329" w14:textId="77777777" w:rsidR="00E62FF5" w:rsidRDefault="00000000">
      <w:pPr>
        <w:pStyle w:val="1"/>
        <w:spacing w:before="240"/>
      </w:pPr>
      <w:r>
        <w:rPr>
          <w:rFonts w:eastAsia="標楷體"/>
          <w:b/>
          <w:shd w:val="clear" w:color="auto" w:fill="FFFFFF"/>
        </w:rPr>
        <w:t>第一部分：標竿學校課程比較或領域競爭力分析</w:t>
      </w:r>
    </w:p>
    <w:p w14:paraId="63D6617F" w14:textId="77777777" w:rsidR="00E62FF5" w:rsidRDefault="00000000">
      <w:pPr>
        <w:pStyle w:val="1"/>
        <w:spacing w:before="120"/>
        <w:rPr>
          <w:rFonts w:eastAsia="標楷體"/>
        </w:rPr>
      </w:pPr>
      <w:r>
        <w:rPr>
          <w:rFonts w:eastAsia="標楷體"/>
        </w:rPr>
        <w:t>說明：可參考教學單位中長程計畫，選擇一所標竿學校中相同或相近之教學單位，進行課程比較或領域競爭力分析，以分析結果做為課程架構調整之依據，或是彰顯教學單位人才培育之競爭力。</w:t>
      </w:r>
    </w:p>
    <w:p w14:paraId="32672AAA" w14:textId="77777777" w:rsidR="00E62FF5" w:rsidRDefault="00E62FF5">
      <w:pPr>
        <w:pStyle w:val="1"/>
        <w:spacing w:before="120"/>
        <w:rPr>
          <w:rFonts w:eastAsia="標楷體"/>
        </w:rPr>
      </w:pPr>
    </w:p>
    <w:p w14:paraId="3ADC9A51" w14:textId="77777777" w:rsidR="00E62FF5" w:rsidRDefault="00000000">
      <w:pPr>
        <w:pStyle w:val="1"/>
        <w:spacing w:before="360"/>
      </w:pPr>
      <w:r>
        <w:rPr>
          <w:rFonts w:eastAsia="標楷體"/>
          <w:b/>
          <w:shd w:val="clear" w:color="auto" w:fill="FFFFFF"/>
        </w:rPr>
        <w:t>第二部分：領域專長模組架構</w:t>
      </w:r>
    </w:p>
    <w:p w14:paraId="3C18F81B" w14:textId="77777777" w:rsidR="00E62FF5" w:rsidRDefault="00000000">
      <w:pPr>
        <w:pStyle w:val="1"/>
        <w:spacing w:before="120"/>
        <w:rPr>
          <w:rFonts w:eastAsia="標楷體"/>
          <w:b/>
          <w:u w:val="single"/>
        </w:rPr>
      </w:pPr>
      <w:bookmarkStart w:id="1" w:name="_Hlk106353164"/>
      <w:r>
        <w:rPr>
          <w:rFonts w:eastAsia="標楷體"/>
          <w:b/>
          <w:u w:val="single"/>
        </w:rPr>
        <w:t>每一個領域專長模組須包含以下內容：</w:t>
      </w:r>
    </w:p>
    <w:p w14:paraId="24F3061E" w14:textId="77777777" w:rsidR="00E62FF5" w:rsidRDefault="00000000">
      <w:pPr>
        <w:pStyle w:val="12"/>
        <w:numPr>
          <w:ilvl w:val="0"/>
          <w:numId w:val="1"/>
        </w:numPr>
        <w:spacing w:before="120"/>
        <w:ind w:left="763" w:hanging="475"/>
        <w:rPr>
          <w:rFonts w:eastAsia="標楷體"/>
          <w:b/>
        </w:rPr>
      </w:pPr>
      <w:r>
        <w:rPr>
          <w:rFonts w:eastAsia="標楷體"/>
          <w:b/>
        </w:rPr>
        <w:t>領域專長名稱：</w:t>
      </w:r>
    </w:p>
    <w:p w14:paraId="1A3E6C5E" w14:textId="77777777" w:rsidR="00E62FF5" w:rsidRDefault="00000000">
      <w:pPr>
        <w:pStyle w:val="12"/>
        <w:numPr>
          <w:ilvl w:val="0"/>
          <w:numId w:val="1"/>
        </w:numPr>
        <w:spacing w:before="120"/>
        <w:ind w:left="763" w:hanging="475"/>
        <w:rPr>
          <w:rFonts w:eastAsia="標楷體"/>
          <w:b/>
        </w:rPr>
      </w:pPr>
      <w:r>
        <w:rPr>
          <w:rFonts w:eastAsia="標楷體"/>
          <w:b/>
        </w:rPr>
        <w:t>領域專長主責教師：</w:t>
      </w:r>
    </w:p>
    <w:p w14:paraId="67CFFFDA" w14:textId="77777777" w:rsidR="00E62FF5" w:rsidRDefault="00000000">
      <w:pPr>
        <w:pStyle w:val="12"/>
        <w:numPr>
          <w:ilvl w:val="0"/>
          <w:numId w:val="1"/>
        </w:numPr>
        <w:spacing w:before="120"/>
        <w:ind w:left="763" w:hanging="475"/>
      </w:pPr>
      <w:r>
        <w:rPr>
          <w:rFonts w:eastAsia="標楷體"/>
          <w:b/>
        </w:rPr>
        <w:t>領域專長預計開始施行時間：</w:t>
      </w:r>
      <w:r>
        <w:rPr>
          <w:rFonts w:eastAsia="標楷體"/>
        </w:rPr>
        <w:t xml:space="preserve"> ______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</w:rPr>
        <w:t xml:space="preserve"> ______</w:t>
      </w:r>
      <w:r>
        <w:rPr>
          <w:rFonts w:eastAsia="標楷體"/>
        </w:rPr>
        <w:t>學期（如：</w:t>
      </w:r>
      <w:r>
        <w:rPr>
          <w:rFonts w:eastAsia="標楷體"/>
        </w:rPr>
        <w:t xml:space="preserve">113 </w:t>
      </w:r>
      <w:r>
        <w:rPr>
          <w:rFonts w:eastAsia="標楷體"/>
        </w:rPr>
        <w:t>學年度第</w:t>
      </w:r>
      <w:r>
        <w:rPr>
          <w:rFonts w:eastAsia="標楷體"/>
        </w:rPr>
        <w:t xml:space="preserve"> 1 </w:t>
      </w:r>
      <w:r>
        <w:rPr>
          <w:rFonts w:eastAsia="標楷體"/>
        </w:rPr>
        <w:t>學期）</w:t>
      </w:r>
    </w:p>
    <w:p w14:paraId="319746C2" w14:textId="77777777" w:rsidR="00E62FF5" w:rsidRDefault="00000000">
      <w:pPr>
        <w:pStyle w:val="12"/>
        <w:numPr>
          <w:ilvl w:val="0"/>
          <w:numId w:val="1"/>
        </w:numPr>
        <w:spacing w:before="120"/>
        <w:ind w:left="763" w:hanging="475"/>
      </w:pPr>
      <w:r>
        <w:rPr>
          <w:rFonts w:eastAsia="標楷體"/>
          <w:b/>
        </w:rPr>
        <w:t>學習目標</w:t>
      </w:r>
      <w:r>
        <w:rPr>
          <w:rFonts w:eastAsia="標楷體"/>
          <w:b/>
        </w:rPr>
        <w:t xml:space="preserve"> </w:t>
      </w:r>
      <w:r>
        <w:rPr>
          <w:rFonts w:eastAsia="標楷體"/>
        </w:rPr>
        <w:t>（請以淺顯易懂的文字條列式撰寫可評量之目標，明確列出欲培養哪些核心能力）</w:t>
      </w:r>
    </w:p>
    <w:p w14:paraId="13823DEC" w14:textId="77777777" w:rsidR="00E62FF5" w:rsidRDefault="00000000">
      <w:pPr>
        <w:pStyle w:val="12"/>
        <w:numPr>
          <w:ilvl w:val="0"/>
          <w:numId w:val="2"/>
        </w:numPr>
        <w:spacing w:before="120"/>
        <w:rPr>
          <w:rFonts w:eastAsia="標楷體"/>
        </w:rPr>
      </w:pPr>
      <w:r>
        <w:rPr>
          <w:rFonts w:eastAsia="標楷體"/>
        </w:rPr>
        <w:t>目標一：</w:t>
      </w:r>
    </w:p>
    <w:p w14:paraId="068E381E" w14:textId="77777777" w:rsidR="00E62FF5" w:rsidRDefault="00000000">
      <w:pPr>
        <w:pStyle w:val="12"/>
        <w:numPr>
          <w:ilvl w:val="0"/>
          <w:numId w:val="2"/>
        </w:numPr>
        <w:spacing w:before="120"/>
        <w:rPr>
          <w:rFonts w:eastAsia="標楷體"/>
        </w:rPr>
      </w:pPr>
      <w:r>
        <w:rPr>
          <w:rFonts w:eastAsia="標楷體"/>
        </w:rPr>
        <w:t>目標二：</w:t>
      </w:r>
    </w:p>
    <w:p w14:paraId="190B7EEA" w14:textId="77777777" w:rsidR="00E62FF5" w:rsidRDefault="00000000">
      <w:pPr>
        <w:pStyle w:val="12"/>
        <w:numPr>
          <w:ilvl w:val="0"/>
          <w:numId w:val="2"/>
        </w:numPr>
        <w:spacing w:before="120"/>
      </w:pPr>
      <w:r>
        <w:rPr>
          <w:rFonts w:eastAsia="標楷體"/>
        </w:rPr>
        <w:t>目標三：</w:t>
      </w:r>
    </w:p>
    <w:p w14:paraId="69108A55" w14:textId="77777777" w:rsidR="00E62FF5" w:rsidRDefault="00000000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95C6D" wp14:editId="588B6D81">
                <wp:simplePos x="0" y="0"/>
                <wp:positionH relativeFrom="margin">
                  <wp:posOffset>497835</wp:posOffset>
                </wp:positionH>
                <wp:positionV relativeFrom="paragraph">
                  <wp:posOffset>148590</wp:posOffset>
                </wp:positionV>
                <wp:extent cx="5806440" cy="4381503"/>
                <wp:effectExtent l="0" t="0" r="22860" b="19047"/>
                <wp:wrapTopAndBottom/>
                <wp:docPr id="537590613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4381503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EDA5A" w14:textId="77777777" w:rsidR="00E62FF5" w:rsidRDefault="00000000">
                            <w:pPr>
                              <w:pStyle w:val="Textbody"/>
                              <w:spacing w:before="12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※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範例一：國際事務與跨境合作（國際事務系）</w:t>
                            </w:r>
                          </w:p>
                          <w:p w14:paraId="5CFBAE99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能夠理解國際事務的理論框架和基本原則；</w:t>
                            </w:r>
                          </w:p>
                          <w:p w14:paraId="3E65FFBF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能操培養跨文化溝通能力和外交技巧；</w:t>
                            </w:r>
                          </w:p>
                          <w:p w14:paraId="6A1105E5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期望能夠發展問題解決和決策能力。</w:t>
                            </w:r>
                          </w:p>
                          <w:p w14:paraId="2A1C1548" w14:textId="77777777" w:rsidR="00E62FF5" w:rsidRDefault="00000000">
                            <w:pPr>
                              <w:pStyle w:val="Textbody"/>
                              <w:spacing w:before="12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※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範例二：東南亞經濟社會發展（東南亞學系）</w:t>
                            </w:r>
                          </w:p>
                          <w:p w14:paraId="12694500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培養學生對東南亞國家的經濟體系有深入的理解，包括主要產業、貿易模式、外資吸引力以及經濟發展策略。；</w:t>
                            </w:r>
                          </w:p>
                          <w:p w14:paraId="6B88BC4E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讓學生掌握東南亞國家的社會文化特點，包括宗教、語言、民族和價值觀等，進而理解這些因素對於經濟和社會發展的影響；</w:t>
                            </w:r>
                          </w:p>
                          <w:p w14:paraId="77ACFC16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通過討論案例分析、小組討論、實地考察等方式，培養學生的國際視野和跨文化交流能力，使其具備在東南亞地區工作和生活的能力。</w:t>
                            </w:r>
                          </w:p>
                          <w:p w14:paraId="424FCCA8" w14:textId="77777777" w:rsidR="00E62FF5" w:rsidRDefault="00000000">
                            <w:pPr>
                              <w:pStyle w:val="Textbody"/>
                              <w:spacing w:before="12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※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範例三：智能數據科技與數位行銷（數位內容應用與管理系）</w:t>
                            </w:r>
                          </w:p>
                          <w:p w14:paraId="0A6B1BD5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學生具有運用計算機方法處理大數據文本與量化資料的能力；</w:t>
                            </w:r>
                          </w:p>
                          <w:p w14:paraId="4A1762D7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120"/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學生具有對數位行銷的深入理解，並掌握相應的行銷策略和工具，並提出問題解決方式的實作能力；</w:t>
                            </w:r>
                          </w:p>
                          <w:p w14:paraId="7E37AF3D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120"/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學生具有獨立運作專案，亦可與電商業者、其他數據分析專業對話與合作的能力。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95C6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39.2pt;margin-top:11.7pt;width:457.2pt;height:3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" filled="f" strokeweight=".17981mm">
                <v:textbox>
                  <w:txbxContent>
                    <w:p w14:paraId="66AEDA5A" w14:textId="77777777" w:rsidR="00E62FF5" w:rsidRDefault="00000000">
                      <w:pPr>
                        <w:pStyle w:val="Textbody"/>
                        <w:spacing w:before="120"/>
                      </w:pPr>
                      <w:r>
                        <w:rPr>
                          <w:rFonts w:ascii="標楷體" w:eastAsia="標楷體" w:hAnsi="標楷體"/>
                        </w:rPr>
                        <w:t>※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範例一：國際事務與跨境合作（國際事務系）</w:t>
                      </w:r>
                    </w:p>
                    <w:p w14:paraId="5CFBAE99" w14:textId="77777777" w:rsidR="00E62FF5" w:rsidRDefault="0000000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能夠理解國際事務的理論框架和基本原則；</w:t>
                      </w:r>
                    </w:p>
                    <w:p w14:paraId="3E65FFBF" w14:textId="77777777" w:rsidR="00E62FF5" w:rsidRDefault="0000000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能操培養跨文化溝通能力和外交技巧；</w:t>
                      </w:r>
                    </w:p>
                    <w:p w14:paraId="6A1105E5" w14:textId="77777777" w:rsidR="00E62FF5" w:rsidRDefault="0000000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期望能夠發展問題解決和決策能力。</w:t>
                      </w:r>
                    </w:p>
                    <w:p w14:paraId="2A1C1548" w14:textId="77777777" w:rsidR="00E62FF5" w:rsidRDefault="00000000">
                      <w:pPr>
                        <w:pStyle w:val="Textbody"/>
                        <w:spacing w:before="120"/>
                      </w:pPr>
                      <w:r>
                        <w:rPr>
                          <w:rFonts w:ascii="標楷體" w:eastAsia="標楷體" w:hAnsi="標楷體"/>
                        </w:rPr>
                        <w:t>※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範例二：東南亞經濟社會發展（東南亞學系）</w:t>
                      </w:r>
                    </w:p>
                    <w:p w14:paraId="12694500" w14:textId="77777777" w:rsidR="00E62FF5" w:rsidRDefault="00000000">
                      <w:pPr>
                        <w:pStyle w:val="a5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培養學生對東南亞國家的經濟體系有深入的理解，包括主要產業、貿易模式、外資吸引力以及經濟發展策略。；</w:t>
                      </w:r>
                    </w:p>
                    <w:p w14:paraId="6B88BC4E" w14:textId="77777777" w:rsidR="00E62FF5" w:rsidRDefault="00000000">
                      <w:pPr>
                        <w:pStyle w:val="a5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讓學生掌握東南亞國家的社會文化特點，包括宗教、語言、民族和價值觀等，進而理解這些因素對於經濟和社會發展的影響；</w:t>
                      </w:r>
                    </w:p>
                    <w:p w14:paraId="77ACFC16" w14:textId="77777777" w:rsidR="00E62FF5" w:rsidRDefault="00000000">
                      <w:pPr>
                        <w:pStyle w:val="a5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通過討論案例分析、小組討論、實地考察等方式，培養學生的國際視野和跨文化交流能力，使其具備在東南亞地區工作和生活的能力。</w:t>
                      </w:r>
                    </w:p>
                    <w:p w14:paraId="424FCCA8" w14:textId="77777777" w:rsidR="00E62FF5" w:rsidRDefault="00000000">
                      <w:pPr>
                        <w:pStyle w:val="Textbody"/>
                        <w:spacing w:before="120"/>
                      </w:pPr>
                      <w:r>
                        <w:rPr>
                          <w:rFonts w:ascii="標楷體" w:eastAsia="標楷體" w:hAnsi="標楷體"/>
                        </w:rPr>
                        <w:t>※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範例三：智能數據科技與數位行銷（數位內容應用與管理系）</w:t>
                      </w:r>
                    </w:p>
                    <w:p w14:paraId="0A6B1BD5" w14:textId="77777777" w:rsidR="00E62FF5" w:rsidRDefault="0000000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before="120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學生具有運用計算機方法處理大數據文本與量化資料的能力；</w:t>
                      </w:r>
                    </w:p>
                    <w:p w14:paraId="4A1762D7" w14:textId="77777777" w:rsidR="00E62FF5" w:rsidRDefault="0000000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before="120"/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學生具有對數位行銷的深入理解，並掌握相應的行銷策略和工具，並提出問題解決方式的實作能力；</w:t>
                      </w:r>
                    </w:p>
                    <w:p w14:paraId="7E37AF3D" w14:textId="77777777" w:rsidR="00E62FF5" w:rsidRDefault="0000000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before="120"/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學生具有獨立運作專案，亦可與電商業者、其他數據分析專業對話與合作的能力。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End w:id="1"/>
    </w:p>
    <w:p w14:paraId="3A97C8FA" w14:textId="4A78ACD0" w:rsidR="00E62FF5" w:rsidRDefault="00000000" w:rsidP="0025046A">
      <w:pPr>
        <w:pStyle w:val="12"/>
        <w:pageBreakBefore/>
        <w:numPr>
          <w:ilvl w:val="0"/>
          <w:numId w:val="1"/>
        </w:numPr>
        <w:spacing w:before="120"/>
        <w:rPr>
          <w:rFonts w:eastAsia="標楷體"/>
          <w:b/>
        </w:rPr>
      </w:pPr>
      <w:r>
        <w:rPr>
          <w:rFonts w:eastAsia="標楷體"/>
          <w:b/>
        </w:rPr>
        <w:lastRenderedPageBreak/>
        <w:t>課程架構</w:t>
      </w:r>
      <w:r>
        <w:rPr>
          <w:rFonts w:eastAsia="標楷體"/>
          <w:b/>
        </w:rPr>
        <w:t xml:space="preserve"> (</w:t>
      </w:r>
      <w:r>
        <w:rPr>
          <w:rFonts w:eastAsia="標楷體"/>
          <w:b/>
        </w:rPr>
        <w:t>領域專長設計原則請見下頁說明</w:t>
      </w:r>
      <w:r>
        <w:rPr>
          <w:rFonts w:eastAsia="標楷體"/>
          <w:b/>
        </w:rPr>
        <w:t>)</w:t>
      </w:r>
    </w:p>
    <w:p w14:paraId="6C060073" w14:textId="77777777" w:rsidR="00E62FF5" w:rsidRDefault="00000000">
      <w:pPr>
        <w:pStyle w:val="12"/>
        <w:numPr>
          <w:ilvl w:val="0"/>
          <w:numId w:val="7"/>
        </w:numPr>
        <w:spacing w:before="120"/>
        <w:ind w:left="1105" w:hanging="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77F4D8A2" wp14:editId="0727B8D7">
                <wp:simplePos x="0" y="0"/>
                <wp:positionH relativeFrom="margin">
                  <wp:align>right</wp:align>
                </wp:positionH>
                <wp:positionV relativeFrom="paragraph">
                  <wp:posOffset>527764</wp:posOffset>
                </wp:positionV>
                <wp:extent cx="5809685" cy="3543838"/>
                <wp:effectExtent l="0" t="0" r="19615" b="0"/>
                <wp:wrapTopAndBottom/>
                <wp:docPr id="90340513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85" cy="3543838"/>
                          <a:chOff x="0" y="0"/>
                          <a:chExt cx="5809685" cy="3543838"/>
                        </a:xfrm>
                      </wpg:grpSpPr>
                      <wpg:grpSp>
                        <wpg:cNvPr id="1893807184" name="Group 13"/>
                        <wpg:cNvGrpSpPr/>
                        <wpg:grpSpPr>
                          <a:xfrm>
                            <a:off x="0" y="0"/>
                            <a:ext cx="5809685" cy="3153591"/>
                            <a:chOff x="0" y="0"/>
                            <a:chExt cx="5809685" cy="3153591"/>
                          </a:xfrm>
                        </wpg:grpSpPr>
                        <wps:wsp>
                          <wps:cNvPr id="1034445081" name="Left Brace 11"/>
                          <wps:cNvSpPr/>
                          <wps:spPr>
                            <a:xfrm>
                              <a:off x="1232638" y="314279"/>
                              <a:ext cx="272162" cy="238355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*/ 5419351 1 1725033"/>
                                <a:gd name="f8" fmla="+- 0 0 5400000"/>
                                <a:gd name="f9" fmla="val 8333"/>
                                <a:gd name="f10" fmla="val 50000"/>
                                <a:gd name="f11" fmla="+- 0 0 0"/>
                                <a:gd name="f12" fmla="abs f3"/>
                                <a:gd name="f13" fmla="abs f4"/>
                                <a:gd name="f14" fmla="abs f5"/>
                                <a:gd name="f15" fmla="+- 2700000 f1 0"/>
                                <a:gd name="f16" fmla="*/ f11 f0 1"/>
                                <a:gd name="f17" fmla="?: f12 f3 1"/>
                                <a:gd name="f18" fmla="?: f13 f4 1"/>
                                <a:gd name="f19" fmla="?: f14 f5 1"/>
                                <a:gd name="f20" fmla="+- f15 0 f1"/>
                                <a:gd name="f21" fmla="*/ f16 1 f2"/>
                                <a:gd name="f22" fmla="*/ f17 1 21600"/>
                                <a:gd name="f23" fmla="*/ f18 1 21600"/>
                                <a:gd name="f24" fmla="*/ 21600 f17 1"/>
                                <a:gd name="f25" fmla="*/ 21600 f18 1"/>
                                <a:gd name="f26" fmla="+- f20 f1 0"/>
                                <a:gd name="f27" fmla="+- f21 0 f1"/>
                                <a:gd name="f28" fmla="min f23 f22"/>
                                <a:gd name="f29" fmla="*/ f24 1 f19"/>
                                <a:gd name="f30" fmla="*/ f25 1 f19"/>
                                <a:gd name="f31" fmla="*/ f26 f7 1"/>
                                <a:gd name="f32" fmla="val f29"/>
                                <a:gd name="f33" fmla="val f30"/>
                                <a:gd name="f34" fmla="*/ f31 1 f0"/>
                                <a:gd name="f35" fmla="*/ f6 f28 1"/>
                                <a:gd name="f36" fmla="+- f33 0 f6"/>
                                <a:gd name="f37" fmla="+- f32 0 f6"/>
                                <a:gd name="f38" fmla="+- 0 0 f34"/>
                                <a:gd name="f39" fmla="*/ f32 f28 1"/>
                                <a:gd name="f40" fmla="*/ f33 f28 1"/>
                                <a:gd name="f41" fmla="*/ f37 1 2"/>
                                <a:gd name="f42" fmla="min f37 f36"/>
                                <a:gd name="f43" fmla="*/ f36 f10 1"/>
                                <a:gd name="f44" fmla="+- 0 0 f38"/>
                                <a:gd name="f45" fmla="+- f6 f41 0"/>
                                <a:gd name="f46" fmla="*/ f42 f9 1"/>
                                <a:gd name="f47" fmla="*/ f43 1 100000"/>
                                <a:gd name="f48" fmla="*/ f44 f0 1"/>
                                <a:gd name="f49" fmla="*/ f41 f28 1"/>
                                <a:gd name="f50" fmla="*/ f46 1 100000"/>
                                <a:gd name="f51" fmla="*/ f48 1 f7"/>
                                <a:gd name="f52" fmla="*/ f45 f28 1"/>
                                <a:gd name="f53" fmla="*/ f47 f28 1"/>
                                <a:gd name="f54" fmla="+- f47 f50 0"/>
                                <a:gd name="f55" fmla="+- f51 0 f1"/>
                                <a:gd name="f56" fmla="*/ f50 f28 1"/>
                                <a:gd name="f57" fmla="cos 1 f55"/>
                                <a:gd name="f58" fmla="sin 1 f55"/>
                                <a:gd name="f59" fmla="*/ f54 f28 1"/>
                                <a:gd name="f60" fmla="+- 0 0 f57"/>
                                <a:gd name="f61" fmla="+- 0 0 f58"/>
                                <a:gd name="f62" fmla="+- 0 0 f60"/>
                                <a:gd name="f63" fmla="+- 0 0 f61"/>
                                <a:gd name="f64" fmla="val f62"/>
                                <a:gd name="f65" fmla="val f63"/>
                                <a:gd name="f66" fmla="*/ f64 f41 1"/>
                                <a:gd name="f67" fmla="*/ f65 f50 1"/>
                                <a:gd name="f68" fmla="+- f32 0 f66"/>
                                <a:gd name="f69" fmla="+- f50 0 f67"/>
                                <a:gd name="f70" fmla="+- f33 f67 0"/>
                                <a:gd name="f71" fmla="+- f70 0 f50"/>
                                <a:gd name="f72" fmla="*/ f68 f28 1"/>
                                <a:gd name="f73" fmla="*/ f69 f28 1"/>
                                <a:gd name="f74" fmla="*/ f71 f2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7">
                                  <a:pos x="f39" y="f35"/>
                                </a:cxn>
                                <a:cxn ang="f27">
                                  <a:pos x="f35" y="f53"/>
                                </a:cxn>
                                <a:cxn ang="f27">
                                  <a:pos x="f39" y="f40"/>
                                </a:cxn>
                              </a:cxnLst>
                              <a:rect l="f72" t="f73" r="f39" b="f74"/>
                              <a:pathLst>
                                <a:path stroke="0">
                                  <a:moveTo>
                                    <a:pt x="f39" y="f40"/>
                                  </a:moveTo>
                                  <a:arcTo wR="f49" hR="f56" stAng="f1" swAng="f1"/>
                                  <a:lnTo>
                                    <a:pt x="f52" y="f59"/>
                                  </a:lnTo>
                                  <a:arcTo wR="f49" hR="f56" stAng="f6" swAng="f8"/>
                                  <a:arcTo wR="f49" hR="f56" stAng="f1" swAng="f8"/>
                                  <a:lnTo>
                                    <a:pt x="f52" y="f56"/>
                                  </a:lnTo>
                                  <a:arcTo wR="f49" hR="f56" stAng="f0" swAng="f1"/>
                                  <a:close/>
                                </a:path>
                                <a:path fill="none">
                                  <a:moveTo>
                                    <a:pt x="f39" y="f40"/>
                                  </a:moveTo>
                                  <a:arcTo wR="f49" hR="f56" stAng="f1" swAng="f1"/>
                                  <a:lnTo>
                                    <a:pt x="f52" y="f59"/>
                                  </a:lnTo>
                                  <a:arcTo wR="f49" hR="f56" stAng="f6" swAng="f8"/>
                                  <a:arcTo wR="f49" hR="f56" stAng="f1" swAng="f8"/>
                                  <a:lnTo>
                                    <a:pt x="f52" y="f56"/>
                                  </a:lnTo>
                                  <a:arcTo wR="f49" hR="f56" stAng="f0" swAng="f1"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6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01246B3A" w14:textId="77777777" w:rsidR="00E62FF5" w:rsidRDefault="00E62FF5"/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g:grpSp>
                          <wpg:cNvPr id="249466073" name="Group 10"/>
                          <wpg:cNvGrpSpPr/>
                          <wpg:grpSpPr>
                            <a:xfrm>
                              <a:off x="1459803" y="0"/>
                              <a:ext cx="4349882" cy="3153591"/>
                              <a:chOff x="0" y="0"/>
                              <a:chExt cx="4349882" cy="3153591"/>
                            </a:xfrm>
                          </wpg:grpSpPr>
                          <wps:wsp>
                            <wps:cNvPr id="1396470714" name="手繪多邊形 2"/>
                            <wps:cNvSpPr/>
                            <wps:spPr>
                              <a:xfrm>
                                <a:off x="1190521" y="0"/>
                                <a:ext cx="3159361" cy="612364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655390"/>
                                  <a:gd name="f7" fmla="val 3511296"/>
                                  <a:gd name="f8" fmla="val 585229"/>
                                  <a:gd name="f9" fmla="val 2926067"/>
                                  <a:gd name="f10" fmla="val 3249280"/>
                                  <a:gd name="f11" fmla="val 1597154"/>
                                  <a:gd name="f12" fmla="val 3511295"/>
                                  <a:gd name="f13" fmla="val 1525316"/>
                                  <a:gd name="f14" fmla="val 1"/>
                                  <a:gd name="f15" fmla="val 262016"/>
                                  <a:gd name="f16" fmla="+- 0 0 0"/>
                                  <a:gd name="f17" fmla="*/ f3 1 1655390"/>
                                  <a:gd name="f18" fmla="*/ f4 1 3511296"/>
                                  <a:gd name="f19" fmla="+- f7 0 f5"/>
                                  <a:gd name="f20" fmla="+- f6 0 f5"/>
                                  <a:gd name="f21" fmla="*/ f16 f0 1"/>
                                  <a:gd name="f22" fmla="*/ f20 1 1655390"/>
                                  <a:gd name="f23" fmla="*/ f19 1 3511296"/>
                                  <a:gd name="f24" fmla="*/ 275904 f20 1"/>
                                  <a:gd name="f25" fmla="*/ 0 f19 1"/>
                                  <a:gd name="f26" fmla="*/ 1379486 f20 1"/>
                                  <a:gd name="f27" fmla="*/ 1655390 f20 1"/>
                                  <a:gd name="f28" fmla="*/ 275904 f19 1"/>
                                  <a:gd name="f29" fmla="*/ 3511296 f19 1"/>
                                  <a:gd name="f30" fmla="*/ 0 f20 1"/>
                                  <a:gd name="f31" fmla="*/ f21 1 f2"/>
                                  <a:gd name="f32" fmla="*/ f24 1 1655390"/>
                                  <a:gd name="f33" fmla="*/ f25 1 3511296"/>
                                  <a:gd name="f34" fmla="*/ f26 1 1655390"/>
                                  <a:gd name="f35" fmla="*/ f27 1 1655390"/>
                                  <a:gd name="f36" fmla="*/ f28 1 3511296"/>
                                  <a:gd name="f37" fmla="*/ f29 1 3511296"/>
                                  <a:gd name="f38" fmla="*/ f30 1 1655390"/>
                                  <a:gd name="f39" fmla="*/ f5 1 f22"/>
                                  <a:gd name="f40" fmla="*/ f6 1 f22"/>
                                  <a:gd name="f41" fmla="*/ f5 1 f23"/>
                                  <a:gd name="f42" fmla="*/ f7 1 f23"/>
                                  <a:gd name="f43" fmla="+- f31 0 f1"/>
                                  <a:gd name="f44" fmla="*/ f32 1 f22"/>
                                  <a:gd name="f45" fmla="*/ f33 1 f23"/>
                                  <a:gd name="f46" fmla="*/ f34 1 f22"/>
                                  <a:gd name="f47" fmla="*/ f35 1 f22"/>
                                  <a:gd name="f48" fmla="*/ f36 1 f23"/>
                                  <a:gd name="f49" fmla="*/ f37 1 f23"/>
                                  <a:gd name="f50" fmla="*/ f38 1 f22"/>
                                  <a:gd name="f51" fmla="*/ f39 f17 1"/>
                                  <a:gd name="f52" fmla="*/ f40 f17 1"/>
                                  <a:gd name="f53" fmla="*/ f42 f18 1"/>
                                  <a:gd name="f54" fmla="*/ f41 f18 1"/>
                                  <a:gd name="f55" fmla="*/ f44 f17 1"/>
                                  <a:gd name="f56" fmla="*/ f45 f18 1"/>
                                  <a:gd name="f57" fmla="*/ f46 f17 1"/>
                                  <a:gd name="f58" fmla="*/ f47 f17 1"/>
                                  <a:gd name="f59" fmla="*/ f48 f18 1"/>
                                  <a:gd name="f60" fmla="*/ f49 f18 1"/>
                                  <a:gd name="f61" fmla="*/ f50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5" y="f56"/>
                                  </a:cxn>
                                  <a:cxn ang="f43">
                                    <a:pos x="f57" y="f56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59"/>
                                  </a:cxn>
                                  <a:cxn ang="f43">
                                    <a:pos x="f55" y="f56"/>
                                  </a:cxn>
                                </a:cxnLst>
                                <a:rect l="f51" t="f54" r="f52" b="f53"/>
                                <a:pathLst>
                                  <a:path w="1655390" h="3511296">
                                    <a:moveTo>
                                      <a:pt x="f6" y="f8"/>
                                    </a:moveTo>
                                    <a:lnTo>
                                      <a:pt x="f6" y="f9"/>
                                    </a:lnTo>
                                    <a:cubicBezTo>
                                      <a:pt x="f6" y="f10"/>
                                      <a:pt x="f11" y="f12"/>
                                      <a:pt x="f13" y="f12"/>
                                    </a:cubicBezTo>
                                    <a:lnTo>
                                      <a:pt x="f5" y="f12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13" y="f14"/>
                                    </a:lnTo>
                                    <a:cubicBezTo>
                                      <a:pt x="f11" y="f14"/>
                                      <a:pt x="f6" y="f15"/>
                                      <a:pt x="f6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67E54A" w14:textId="77777777" w:rsidR="00E62FF5" w:rsidRDefault="00000000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 xml:space="preserve"> A  (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學分數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61D407F2" w14:textId="77777777" w:rsidR="00E62FF5" w:rsidRDefault="00000000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介紹入門知識，幫助學生了解領域基礎概念。</w:t>
                                  </w:r>
                                </w:p>
                              </w:txbxContent>
                            </wps:txbx>
                            <wps:bodyPr vert="horz" wrap="square" lIns="49679" tIns="105476" rIns="130320" bIns="105476" anchor="ctr" anchorCtr="0" compatLnSpc="0">
                              <a:noAutofit/>
                            </wps:bodyPr>
                          </wps:wsp>
                          <wps:wsp>
                            <wps:cNvPr id="876929442" name="手繪多邊形 3"/>
                            <wps:cNvSpPr/>
                            <wps:spPr>
                              <a:xfrm>
                                <a:off x="24112" y="0"/>
                                <a:ext cx="1132557" cy="6429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975104"/>
                                  <a:gd name="f7" fmla="val 1816295"/>
                                  <a:gd name="f8" fmla="val 302722"/>
                                  <a:gd name="f9" fmla="val 135533"/>
                                  <a:gd name="f10" fmla="val 1672382"/>
                                  <a:gd name="f11" fmla="val 1839571"/>
                                  <a:gd name="f12" fmla="val 1513573"/>
                                  <a:gd name="f13" fmla="val 1680762"/>
                                  <a:gd name="f14" fmla="+- 0 0 0"/>
                                  <a:gd name="f15" fmla="*/ f3 1 1975104"/>
                                  <a:gd name="f16" fmla="*/ f4 1 1816295"/>
                                  <a:gd name="f17" fmla="+- f7 0 f5"/>
                                  <a:gd name="f18" fmla="+- f6 0 f5"/>
                                  <a:gd name="f19" fmla="*/ f14 f0 1"/>
                                  <a:gd name="f20" fmla="*/ f18 1 1975104"/>
                                  <a:gd name="f21" fmla="*/ f17 1 1816295"/>
                                  <a:gd name="f22" fmla="*/ 0 f18 1"/>
                                  <a:gd name="f23" fmla="*/ 302722 f17 1"/>
                                  <a:gd name="f24" fmla="*/ 302722 f18 1"/>
                                  <a:gd name="f25" fmla="*/ 0 f17 1"/>
                                  <a:gd name="f26" fmla="*/ 1672382 f18 1"/>
                                  <a:gd name="f27" fmla="*/ 1975104 f18 1"/>
                                  <a:gd name="f28" fmla="*/ 1513573 f17 1"/>
                                  <a:gd name="f29" fmla="*/ 1816295 f17 1"/>
                                  <a:gd name="f30" fmla="*/ f19 1 f2"/>
                                  <a:gd name="f31" fmla="*/ f22 1 1975104"/>
                                  <a:gd name="f32" fmla="*/ f23 1 1816295"/>
                                  <a:gd name="f33" fmla="*/ f24 1 1975104"/>
                                  <a:gd name="f34" fmla="*/ f25 1 1816295"/>
                                  <a:gd name="f35" fmla="*/ f26 1 1975104"/>
                                  <a:gd name="f36" fmla="*/ f27 1 1975104"/>
                                  <a:gd name="f37" fmla="*/ f28 1 1816295"/>
                                  <a:gd name="f38" fmla="*/ f29 1 1816295"/>
                                  <a:gd name="f39" fmla="*/ f5 1 f20"/>
                                  <a:gd name="f40" fmla="*/ f6 1 f20"/>
                                  <a:gd name="f41" fmla="*/ f5 1 f21"/>
                                  <a:gd name="f42" fmla="*/ f7 1 f21"/>
                                  <a:gd name="f43" fmla="+- f30 0 f1"/>
                                  <a:gd name="f44" fmla="*/ f31 1 f20"/>
                                  <a:gd name="f45" fmla="*/ f32 1 f21"/>
                                  <a:gd name="f46" fmla="*/ f33 1 f20"/>
                                  <a:gd name="f47" fmla="*/ f34 1 f21"/>
                                  <a:gd name="f48" fmla="*/ f35 1 f20"/>
                                  <a:gd name="f49" fmla="*/ f36 1 f20"/>
                                  <a:gd name="f50" fmla="*/ f37 1 f21"/>
                                  <a:gd name="f51" fmla="*/ f38 1 f21"/>
                                  <a:gd name="f52" fmla="*/ f39 f15 1"/>
                                  <a:gd name="f53" fmla="*/ f40 f15 1"/>
                                  <a:gd name="f54" fmla="*/ f42 f16 1"/>
                                  <a:gd name="f55" fmla="*/ f41 f16 1"/>
                                  <a:gd name="f56" fmla="*/ f44 f15 1"/>
                                  <a:gd name="f57" fmla="*/ f45 f16 1"/>
                                  <a:gd name="f58" fmla="*/ f46 f15 1"/>
                                  <a:gd name="f59" fmla="*/ f47 f16 1"/>
                                  <a:gd name="f60" fmla="*/ f48 f15 1"/>
                                  <a:gd name="f61" fmla="*/ f49 f15 1"/>
                                  <a:gd name="f62" fmla="*/ f50 f16 1"/>
                                  <a:gd name="f63" fmla="*/ f51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6" y="f57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60" y="f59"/>
                                  </a:cxn>
                                  <a:cxn ang="f43">
                                    <a:pos x="f61" y="f57"/>
                                  </a:cxn>
                                  <a:cxn ang="f43">
                                    <a:pos x="f61" y="f62"/>
                                  </a:cxn>
                                  <a:cxn ang="f43">
                                    <a:pos x="f60" y="f63"/>
                                  </a:cxn>
                                  <a:cxn ang="f43">
                                    <a:pos x="f58" y="f63"/>
                                  </a:cxn>
                                  <a:cxn ang="f43">
                                    <a:pos x="f56" y="f62"/>
                                  </a:cxn>
                                  <a:cxn ang="f43">
                                    <a:pos x="f56" y="f57"/>
                                  </a:cxn>
                                </a:cxnLst>
                                <a:rect l="f52" t="f55" r="f53" b="f54"/>
                                <a:pathLst>
                                  <a:path w="1975104" h="1816295">
                                    <a:moveTo>
                                      <a:pt x="f5" y="f8"/>
                                    </a:moveTo>
                                    <a:cubicBezTo>
                                      <a:pt x="f5" y="f9"/>
                                      <a:pt x="f9" y="f5"/>
                                      <a:pt x="f8" y="f5"/>
                                    </a:cubicBezTo>
                                    <a:lnTo>
                                      <a:pt x="f10" y="f5"/>
                                    </a:lnTo>
                                    <a:cubicBezTo>
                                      <a:pt x="f11" y="f5"/>
                                      <a:pt x="f6" y="f9"/>
                                      <a:pt x="f6" y="f8"/>
                                    </a:cubicBezTo>
                                    <a:lnTo>
                                      <a:pt x="f6" y="f12"/>
                                    </a:lnTo>
                                    <a:cubicBezTo>
                                      <a:pt x="f6" y="f13"/>
                                      <a:pt x="f11" y="f7"/>
                                      <a:pt x="f10" y="f7"/>
                                    </a:cubicBezTo>
                                    <a:lnTo>
                                      <a:pt x="f8" y="f7"/>
                                    </a:lnTo>
                                    <a:cubicBezTo>
                                      <a:pt x="f9" y="f7"/>
                                      <a:pt x="f5" y="f13"/>
                                      <a:pt x="f5" y="f12"/>
                                    </a:cubicBezTo>
                                    <a:lnTo>
                                      <a:pt x="f5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9B151BD" w14:textId="77777777" w:rsidR="00E62FF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Level 1</w:t>
                                  </w:r>
                                </w:p>
                                <w:p w14:paraId="0299A677" w14:textId="77777777" w:rsidR="00E62FF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基礎課程</w:t>
                                  </w:r>
                                </w:p>
                              </w:txbxContent>
                            </wps:txbx>
                            <wps:bodyPr vert="horz" wrap="square" lIns="149760" tIns="119521" rIns="149760" bIns="119521" anchor="ctr" anchorCtr="1" compatLnSpc="0">
                              <a:noAutofit/>
                            </wps:bodyPr>
                          </wps:wsp>
                          <wps:wsp>
                            <wps:cNvPr id="1414435269" name="手繪多邊形 6"/>
                            <wps:cNvSpPr/>
                            <wps:spPr>
                              <a:xfrm>
                                <a:off x="1167112" y="2361593"/>
                                <a:ext cx="3114364" cy="79199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31709"/>
                                  <a:gd name="f7" fmla="val 3511296"/>
                                  <a:gd name="f8" fmla="val 585228"/>
                                  <a:gd name="f9" fmla="val 2926068"/>
                                  <a:gd name="f10" fmla="val 3249279"/>
                                  <a:gd name="f11" fmla="val 2035137"/>
                                  <a:gd name="f12" fmla="val 3511295"/>
                                  <a:gd name="f13" fmla="val 1916011"/>
                                  <a:gd name="f14" fmla="val 1"/>
                                  <a:gd name="f15" fmla="val 262017"/>
                                  <a:gd name="f16" fmla="+- 0 0 0"/>
                                  <a:gd name="f17" fmla="*/ f3 1 2131709"/>
                                  <a:gd name="f18" fmla="*/ f4 1 3511296"/>
                                  <a:gd name="f19" fmla="+- f7 0 f5"/>
                                  <a:gd name="f20" fmla="+- f6 0 f5"/>
                                  <a:gd name="f21" fmla="*/ f16 f0 1"/>
                                  <a:gd name="f22" fmla="*/ f20 1 2131709"/>
                                  <a:gd name="f23" fmla="*/ f19 1 3511296"/>
                                  <a:gd name="f24" fmla="*/ 355292 f20 1"/>
                                  <a:gd name="f25" fmla="*/ 0 f19 1"/>
                                  <a:gd name="f26" fmla="*/ 1776417 f20 1"/>
                                  <a:gd name="f27" fmla="*/ 2131709 f20 1"/>
                                  <a:gd name="f28" fmla="*/ 355292 f19 1"/>
                                  <a:gd name="f29" fmla="*/ 3511296 f19 1"/>
                                  <a:gd name="f30" fmla="*/ 0 f20 1"/>
                                  <a:gd name="f31" fmla="*/ f21 1 f2"/>
                                  <a:gd name="f32" fmla="*/ f24 1 2131709"/>
                                  <a:gd name="f33" fmla="*/ f25 1 3511296"/>
                                  <a:gd name="f34" fmla="*/ f26 1 2131709"/>
                                  <a:gd name="f35" fmla="*/ f27 1 2131709"/>
                                  <a:gd name="f36" fmla="*/ f28 1 3511296"/>
                                  <a:gd name="f37" fmla="*/ f29 1 3511296"/>
                                  <a:gd name="f38" fmla="*/ f30 1 2131709"/>
                                  <a:gd name="f39" fmla="*/ f5 1 f22"/>
                                  <a:gd name="f40" fmla="*/ f6 1 f22"/>
                                  <a:gd name="f41" fmla="*/ f5 1 f23"/>
                                  <a:gd name="f42" fmla="*/ f7 1 f23"/>
                                  <a:gd name="f43" fmla="+- f31 0 f1"/>
                                  <a:gd name="f44" fmla="*/ f32 1 f22"/>
                                  <a:gd name="f45" fmla="*/ f33 1 f23"/>
                                  <a:gd name="f46" fmla="*/ f34 1 f22"/>
                                  <a:gd name="f47" fmla="*/ f35 1 f22"/>
                                  <a:gd name="f48" fmla="*/ f36 1 f23"/>
                                  <a:gd name="f49" fmla="*/ f37 1 f23"/>
                                  <a:gd name="f50" fmla="*/ f38 1 f22"/>
                                  <a:gd name="f51" fmla="*/ f39 f17 1"/>
                                  <a:gd name="f52" fmla="*/ f40 f17 1"/>
                                  <a:gd name="f53" fmla="*/ f42 f18 1"/>
                                  <a:gd name="f54" fmla="*/ f41 f18 1"/>
                                  <a:gd name="f55" fmla="*/ f44 f17 1"/>
                                  <a:gd name="f56" fmla="*/ f45 f18 1"/>
                                  <a:gd name="f57" fmla="*/ f46 f17 1"/>
                                  <a:gd name="f58" fmla="*/ f47 f17 1"/>
                                  <a:gd name="f59" fmla="*/ f48 f18 1"/>
                                  <a:gd name="f60" fmla="*/ f49 f18 1"/>
                                  <a:gd name="f61" fmla="*/ f50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5" y="f56"/>
                                  </a:cxn>
                                  <a:cxn ang="f43">
                                    <a:pos x="f57" y="f56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59"/>
                                  </a:cxn>
                                  <a:cxn ang="f43">
                                    <a:pos x="f55" y="f56"/>
                                  </a:cxn>
                                </a:cxnLst>
                                <a:rect l="f51" t="f54" r="f52" b="f53"/>
                                <a:pathLst>
                                  <a:path w="2131709" h="3511296">
                                    <a:moveTo>
                                      <a:pt x="f6" y="f8"/>
                                    </a:moveTo>
                                    <a:lnTo>
                                      <a:pt x="f6" y="f9"/>
                                    </a:lnTo>
                                    <a:cubicBezTo>
                                      <a:pt x="f6" y="f10"/>
                                      <a:pt x="f11" y="f12"/>
                                      <a:pt x="f13" y="f12"/>
                                    </a:cubicBezTo>
                                    <a:lnTo>
                                      <a:pt x="f5" y="f12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13" y="f14"/>
                                    </a:lnTo>
                                    <a:cubicBezTo>
                                      <a:pt x="f11" y="f14"/>
                                      <a:pt x="f6" y="f15"/>
                                      <a:pt x="f6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D72176" w14:textId="77777777" w:rsidR="00E62FF5" w:rsidRDefault="00000000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 xml:space="preserve"> D 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學分數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整合基礎、理論與方法課程所學，強化與實務應用之連結，提升學生解決問題之能力。</w:t>
                                  </w:r>
                                </w:p>
                              </w:txbxContent>
                            </wps:txbx>
                            <wps:bodyPr vert="horz" wrap="square" lIns="49679" tIns="128875" rIns="153719" bIns="128875" anchor="ctr" anchorCtr="0" compatLnSpc="0">
                              <a:noAutofit/>
                            </wps:bodyPr>
                          </wps:wsp>
                          <wps:wsp>
                            <wps:cNvPr id="1968175051" name="手繪多邊形 7"/>
                            <wps:cNvSpPr/>
                            <wps:spPr>
                              <a:xfrm>
                                <a:off x="15480" y="2354031"/>
                                <a:ext cx="1106277" cy="79091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975104"/>
                                  <a:gd name="f7" fmla="val 2441060"/>
                                  <a:gd name="f8" fmla="val 329191"/>
                                  <a:gd name="f9" fmla="val 147384"/>
                                  <a:gd name="f10" fmla="val 1645913"/>
                                  <a:gd name="f11" fmla="val 1827720"/>
                                  <a:gd name="f12" fmla="val 2111869"/>
                                  <a:gd name="f13" fmla="val 2293676"/>
                                  <a:gd name="f14" fmla="+- 0 0 0"/>
                                  <a:gd name="f15" fmla="*/ f3 1 1975104"/>
                                  <a:gd name="f16" fmla="*/ f4 1 2441060"/>
                                  <a:gd name="f17" fmla="+- f7 0 f5"/>
                                  <a:gd name="f18" fmla="+- f6 0 f5"/>
                                  <a:gd name="f19" fmla="*/ f14 f0 1"/>
                                  <a:gd name="f20" fmla="*/ f18 1 1975104"/>
                                  <a:gd name="f21" fmla="*/ f17 1 2441060"/>
                                  <a:gd name="f22" fmla="*/ 0 f18 1"/>
                                  <a:gd name="f23" fmla="*/ 329191 f17 1"/>
                                  <a:gd name="f24" fmla="*/ 329191 f18 1"/>
                                  <a:gd name="f25" fmla="*/ 0 f17 1"/>
                                  <a:gd name="f26" fmla="*/ 1645913 f18 1"/>
                                  <a:gd name="f27" fmla="*/ 1975104 f18 1"/>
                                  <a:gd name="f28" fmla="*/ 2111869 f17 1"/>
                                  <a:gd name="f29" fmla="*/ 2441060 f17 1"/>
                                  <a:gd name="f30" fmla="*/ f19 1 f2"/>
                                  <a:gd name="f31" fmla="*/ f22 1 1975104"/>
                                  <a:gd name="f32" fmla="*/ f23 1 2441060"/>
                                  <a:gd name="f33" fmla="*/ f24 1 1975104"/>
                                  <a:gd name="f34" fmla="*/ f25 1 2441060"/>
                                  <a:gd name="f35" fmla="*/ f26 1 1975104"/>
                                  <a:gd name="f36" fmla="*/ f27 1 1975104"/>
                                  <a:gd name="f37" fmla="*/ f28 1 2441060"/>
                                  <a:gd name="f38" fmla="*/ f29 1 2441060"/>
                                  <a:gd name="f39" fmla="*/ f5 1 f20"/>
                                  <a:gd name="f40" fmla="*/ f6 1 f20"/>
                                  <a:gd name="f41" fmla="*/ f5 1 f21"/>
                                  <a:gd name="f42" fmla="*/ f7 1 f21"/>
                                  <a:gd name="f43" fmla="+- f30 0 f1"/>
                                  <a:gd name="f44" fmla="*/ f31 1 f20"/>
                                  <a:gd name="f45" fmla="*/ f32 1 f21"/>
                                  <a:gd name="f46" fmla="*/ f33 1 f20"/>
                                  <a:gd name="f47" fmla="*/ f34 1 f21"/>
                                  <a:gd name="f48" fmla="*/ f35 1 f20"/>
                                  <a:gd name="f49" fmla="*/ f36 1 f20"/>
                                  <a:gd name="f50" fmla="*/ f37 1 f21"/>
                                  <a:gd name="f51" fmla="*/ f38 1 f21"/>
                                  <a:gd name="f52" fmla="*/ f39 f15 1"/>
                                  <a:gd name="f53" fmla="*/ f40 f15 1"/>
                                  <a:gd name="f54" fmla="*/ f42 f16 1"/>
                                  <a:gd name="f55" fmla="*/ f41 f16 1"/>
                                  <a:gd name="f56" fmla="*/ f44 f15 1"/>
                                  <a:gd name="f57" fmla="*/ f45 f16 1"/>
                                  <a:gd name="f58" fmla="*/ f46 f15 1"/>
                                  <a:gd name="f59" fmla="*/ f47 f16 1"/>
                                  <a:gd name="f60" fmla="*/ f48 f15 1"/>
                                  <a:gd name="f61" fmla="*/ f49 f15 1"/>
                                  <a:gd name="f62" fmla="*/ f50 f16 1"/>
                                  <a:gd name="f63" fmla="*/ f51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6" y="f57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60" y="f59"/>
                                  </a:cxn>
                                  <a:cxn ang="f43">
                                    <a:pos x="f61" y="f57"/>
                                  </a:cxn>
                                  <a:cxn ang="f43">
                                    <a:pos x="f61" y="f62"/>
                                  </a:cxn>
                                  <a:cxn ang="f43">
                                    <a:pos x="f60" y="f63"/>
                                  </a:cxn>
                                  <a:cxn ang="f43">
                                    <a:pos x="f58" y="f63"/>
                                  </a:cxn>
                                  <a:cxn ang="f43">
                                    <a:pos x="f56" y="f62"/>
                                  </a:cxn>
                                  <a:cxn ang="f43">
                                    <a:pos x="f56" y="f57"/>
                                  </a:cxn>
                                </a:cxnLst>
                                <a:rect l="f52" t="f55" r="f53" b="f54"/>
                                <a:pathLst>
                                  <a:path w="1975104" h="2441060">
                                    <a:moveTo>
                                      <a:pt x="f5" y="f8"/>
                                    </a:moveTo>
                                    <a:cubicBezTo>
                                      <a:pt x="f5" y="f9"/>
                                      <a:pt x="f9" y="f5"/>
                                      <a:pt x="f8" y="f5"/>
                                    </a:cubicBezTo>
                                    <a:lnTo>
                                      <a:pt x="f10" y="f5"/>
                                    </a:lnTo>
                                    <a:cubicBezTo>
                                      <a:pt x="f11" y="f5"/>
                                      <a:pt x="f6" y="f9"/>
                                      <a:pt x="f6" y="f8"/>
                                    </a:cubicBezTo>
                                    <a:lnTo>
                                      <a:pt x="f6" y="f12"/>
                                    </a:lnTo>
                                    <a:cubicBezTo>
                                      <a:pt x="f6" y="f13"/>
                                      <a:pt x="f11" y="f7"/>
                                      <a:pt x="f10" y="f7"/>
                                    </a:cubicBezTo>
                                    <a:lnTo>
                                      <a:pt x="f8" y="f7"/>
                                    </a:lnTo>
                                    <a:cubicBezTo>
                                      <a:pt x="f9" y="f7"/>
                                      <a:pt x="f5" y="f13"/>
                                      <a:pt x="f5" y="f12"/>
                                    </a:cubicBezTo>
                                    <a:lnTo>
                                      <a:pt x="f5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A12354" w14:textId="77777777" w:rsidR="00E62FF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Level 4</w:t>
                                  </w:r>
                                </w:p>
                                <w:p w14:paraId="12D543C1" w14:textId="77777777" w:rsidR="00E62FF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1"/>
                                      <w:szCs w:val="21"/>
                                    </w:rPr>
                                    <w:t>總整課程</w:t>
                                  </w:r>
                                </w:p>
                              </w:txbxContent>
                            </wps:txbx>
                            <wps:bodyPr vert="horz" wrap="square" lIns="157322" tIns="127083" rIns="157322" bIns="127083" anchor="ctr" anchorCtr="1" compatLnSpc="0">
                              <a:noAutofit/>
                            </wps:bodyPr>
                          </wps:wsp>
                          <wps:wsp>
                            <wps:cNvPr id="1984720056" name="手繪多邊形 2"/>
                            <wps:cNvSpPr/>
                            <wps:spPr>
                              <a:xfrm>
                                <a:off x="1167112" y="715673"/>
                                <a:ext cx="3159361" cy="76283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655390"/>
                                  <a:gd name="f7" fmla="val 3511296"/>
                                  <a:gd name="f8" fmla="val 585229"/>
                                  <a:gd name="f9" fmla="val 2926067"/>
                                  <a:gd name="f10" fmla="val 3249280"/>
                                  <a:gd name="f11" fmla="val 1597154"/>
                                  <a:gd name="f12" fmla="val 3511295"/>
                                  <a:gd name="f13" fmla="val 1525316"/>
                                  <a:gd name="f14" fmla="val 1"/>
                                  <a:gd name="f15" fmla="val 262016"/>
                                  <a:gd name="f16" fmla="+- 0 0 0"/>
                                  <a:gd name="f17" fmla="*/ f3 1 1655390"/>
                                  <a:gd name="f18" fmla="*/ f4 1 3511296"/>
                                  <a:gd name="f19" fmla="+- f7 0 f5"/>
                                  <a:gd name="f20" fmla="+- f6 0 f5"/>
                                  <a:gd name="f21" fmla="*/ f16 f0 1"/>
                                  <a:gd name="f22" fmla="*/ f20 1 1655390"/>
                                  <a:gd name="f23" fmla="*/ f19 1 3511296"/>
                                  <a:gd name="f24" fmla="*/ 275904 f20 1"/>
                                  <a:gd name="f25" fmla="*/ 0 f19 1"/>
                                  <a:gd name="f26" fmla="*/ 1379486 f20 1"/>
                                  <a:gd name="f27" fmla="*/ 1655390 f20 1"/>
                                  <a:gd name="f28" fmla="*/ 275904 f19 1"/>
                                  <a:gd name="f29" fmla="*/ 3511296 f19 1"/>
                                  <a:gd name="f30" fmla="*/ 0 f20 1"/>
                                  <a:gd name="f31" fmla="*/ f21 1 f2"/>
                                  <a:gd name="f32" fmla="*/ f24 1 1655390"/>
                                  <a:gd name="f33" fmla="*/ f25 1 3511296"/>
                                  <a:gd name="f34" fmla="*/ f26 1 1655390"/>
                                  <a:gd name="f35" fmla="*/ f27 1 1655390"/>
                                  <a:gd name="f36" fmla="*/ f28 1 3511296"/>
                                  <a:gd name="f37" fmla="*/ f29 1 3511296"/>
                                  <a:gd name="f38" fmla="*/ f30 1 1655390"/>
                                  <a:gd name="f39" fmla="*/ f5 1 f22"/>
                                  <a:gd name="f40" fmla="*/ f6 1 f22"/>
                                  <a:gd name="f41" fmla="*/ f5 1 f23"/>
                                  <a:gd name="f42" fmla="*/ f7 1 f23"/>
                                  <a:gd name="f43" fmla="+- f31 0 f1"/>
                                  <a:gd name="f44" fmla="*/ f32 1 f22"/>
                                  <a:gd name="f45" fmla="*/ f33 1 f23"/>
                                  <a:gd name="f46" fmla="*/ f34 1 f22"/>
                                  <a:gd name="f47" fmla="*/ f35 1 f22"/>
                                  <a:gd name="f48" fmla="*/ f36 1 f23"/>
                                  <a:gd name="f49" fmla="*/ f37 1 f23"/>
                                  <a:gd name="f50" fmla="*/ f38 1 f22"/>
                                  <a:gd name="f51" fmla="*/ f39 f17 1"/>
                                  <a:gd name="f52" fmla="*/ f40 f17 1"/>
                                  <a:gd name="f53" fmla="*/ f42 f18 1"/>
                                  <a:gd name="f54" fmla="*/ f41 f18 1"/>
                                  <a:gd name="f55" fmla="*/ f44 f17 1"/>
                                  <a:gd name="f56" fmla="*/ f45 f18 1"/>
                                  <a:gd name="f57" fmla="*/ f46 f17 1"/>
                                  <a:gd name="f58" fmla="*/ f47 f17 1"/>
                                  <a:gd name="f59" fmla="*/ f48 f18 1"/>
                                  <a:gd name="f60" fmla="*/ f49 f18 1"/>
                                  <a:gd name="f61" fmla="*/ f50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5" y="f56"/>
                                  </a:cxn>
                                  <a:cxn ang="f43">
                                    <a:pos x="f57" y="f56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59"/>
                                  </a:cxn>
                                  <a:cxn ang="f43">
                                    <a:pos x="f55" y="f56"/>
                                  </a:cxn>
                                </a:cxnLst>
                                <a:rect l="f51" t="f54" r="f52" b="f53"/>
                                <a:pathLst>
                                  <a:path w="1655390" h="3511296">
                                    <a:moveTo>
                                      <a:pt x="f6" y="f8"/>
                                    </a:moveTo>
                                    <a:lnTo>
                                      <a:pt x="f6" y="f9"/>
                                    </a:lnTo>
                                    <a:cubicBezTo>
                                      <a:pt x="f6" y="f10"/>
                                      <a:pt x="f11" y="f12"/>
                                      <a:pt x="f13" y="f12"/>
                                    </a:cubicBezTo>
                                    <a:lnTo>
                                      <a:pt x="f5" y="f12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13" y="f14"/>
                                    </a:lnTo>
                                    <a:cubicBezTo>
                                      <a:pt x="f11" y="f14"/>
                                      <a:pt x="f6" y="f15"/>
                                      <a:pt x="f6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6826A0" w14:textId="77777777" w:rsidR="00E62FF5" w:rsidRDefault="00000000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 xml:space="preserve"> B (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學分數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2D9EA902" w14:textId="77777777" w:rsidR="00E62FF5" w:rsidRDefault="00000000">
                                  <w:pPr>
                                    <w:ind w:left="357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介紹領域相關理論，幫助學生建立領域核心概念。</w:t>
                                  </w:r>
                                </w:p>
                              </w:txbxContent>
                            </wps:txbx>
                            <wps:bodyPr vert="horz" wrap="square" lIns="49679" tIns="105476" rIns="130320" bIns="105476" anchor="ctr" anchorCtr="0" compatLnSpc="0">
                              <a:noAutofit/>
                            </wps:bodyPr>
                          </wps:wsp>
                          <wps:wsp>
                            <wps:cNvPr id="542499243" name="手繪多邊形 3"/>
                            <wps:cNvSpPr/>
                            <wps:spPr>
                              <a:xfrm>
                                <a:off x="0" y="723958"/>
                                <a:ext cx="1132557" cy="73943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975104"/>
                                  <a:gd name="f7" fmla="val 1816295"/>
                                  <a:gd name="f8" fmla="val 302722"/>
                                  <a:gd name="f9" fmla="val 135533"/>
                                  <a:gd name="f10" fmla="val 1672382"/>
                                  <a:gd name="f11" fmla="val 1839571"/>
                                  <a:gd name="f12" fmla="val 1513573"/>
                                  <a:gd name="f13" fmla="val 1680762"/>
                                  <a:gd name="f14" fmla="+- 0 0 0"/>
                                  <a:gd name="f15" fmla="*/ f3 1 1975104"/>
                                  <a:gd name="f16" fmla="*/ f4 1 1816295"/>
                                  <a:gd name="f17" fmla="+- f7 0 f5"/>
                                  <a:gd name="f18" fmla="+- f6 0 f5"/>
                                  <a:gd name="f19" fmla="*/ f14 f0 1"/>
                                  <a:gd name="f20" fmla="*/ f18 1 1975104"/>
                                  <a:gd name="f21" fmla="*/ f17 1 1816295"/>
                                  <a:gd name="f22" fmla="*/ 0 f18 1"/>
                                  <a:gd name="f23" fmla="*/ 302722 f17 1"/>
                                  <a:gd name="f24" fmla="*/ 302722 f18 1"/>
                                  <a:gd name="f25" fmla="*/ 0 f17 1"/>
                                  <a:gd name="f26" fmla="*/ 1672382 f18 1"/>
                                  <a:gd name="f27" fmla="*/ 1975104 f18 1"/>
                                  <a:gd name="f28" fmla="*/ 1513573 f17 1"/>
                                  <a:gd name="f29" fmla="*/ 1816295 f17 1"/>
                                  <a:gd name="f30" fmla="*/ f19 1 f2"/>
                                  <a:gd name="f31" fmla="*/ f22 1 1975104"/>
                                  <a:gd name="f32" fmla="*/ f23 1 1816295"/>
                                  <a:gd name="f33" fmla="*/ f24 1 1975104"/>
                                  <a:gd name="f34" fmla="*/ f25 1 1816295"/>
                                  <a:gd name="f35" fmla="*/ f26 1 1975104"/>
                                  <a:gd name="f36" fmla="*/ f27 1 1975104"/>
                                  <a:gd name="f37" fmla="*/ f28 1 1816295"/>
                                  <a:gd name="f38" fmla="*/ f29 1 1816295"/>
                                  <a:gd name="f39" fmla="*/ f5 1 f20"/>
                                  <a:gd name="f40" fmla="*/ f6 1 f20"/>
                                  <a:gd name="f41" fmla="*/ f5 1 f21"/>
                                  <a:gd name="f42" fmla="*/ f7 1 f21"/>
                                  <a:gd name="f43" fmla="+- f30 0 f1"/>
                                  <a:gd name="f44" fmla="*/ f31 1 f20"/>
                                  <a:gd name="f45" fmla="*/ f32 1 f21"/>
                                  <a:gd name="f46" fmla="*/ f33 1 f20"/>
                                  <a:gd name="f47" fmla="*/ f34 1 f21"/>
                                  <a:gd name="f48" fmla="*/ f35 1 f20"/>
                                  <a:gd name="f49" fmla="*/ f36 1 f20"/>
                                  <a:gd name="f50" fmla="*/ f37 1 f21"/>
                                  <a:gd name="f51" fmla="*/ f38 1 f21"/>
                                  <a:gd name="f52" fmla="*/ f39 f15 1"/>
                                  <a:gd name="f53" fmla="*/ f40 f15 1"/>
                                  <a:gd name="f54" fmla="*/ f42 f16 1"/>
                                  <a:gd name="f55" fmla="*/ f41 f16 1"/>
                                  <a:gd name="f56" fmla="*/ f44 f15 1"/>
                                  <a:gd name="f57" fmla="*/ f45 f16 1"/>
                                  <a:gd name="f58" fmla="*/ f46 f15 1"/>
                                  <a:gd name="f59" fmla="*/ f47 f16 1"/>
                                  <a:gd name="f60" fmla="*/ f48 f15 1"/>
                                  <a:gd name="f61" fmla="*/ f49 f15 1"/>
                                  <a:gd name="f62" fmla="*/ f50 f16 1"/>
                                  <a:gd name="f63" fmla="*/ f51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6" y="f57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60" y="f59"/>
                                  </a:cxn>
                                  <a:cxn ang="f43">
                                    <a:pos x="f61" y="f57"/>
                                  </a:cxn>
                                  <a:cxn ang="f43">
                                    <a:pos x="f61" y="f62"/>
                                  </a:cxn>
                                  <a:cxn ang="f43">
                                    <a:pos x="f60" y="f63"/>
                                  </a:cxn>
                                  <a:cxn ang="f43">
                                    <a:pos x="f58" y="f63"/>
                                  </a:cxn>
                                  <a:cxn ang="f43">
                                    <a:pos x="f56" y="f62"/>
                                  </a:cxn>
                                  <a:cxn ang="f43">
                                    <a:pos x="f56" y="f57"/>
                                  </a:cxn>
                                </a:cxnLst>
                                <a:rect l="f52" t="f55" r="f53" b="f54"/>
                                <a:pathLst>
                                  <a:path w="1975104" h="1816295">
                                    <a:moveTo>
                                      <a:pt x="f5" y="f8"/>
                                    </a:moveTo>
                                    <a:cubicBezTo>
                                      <a:pt x="f5" y="f9"/>
                                      <a:pt x="f9" y="f5"/>
                                      <a:pt x="f8" y="f5"/>
                                    </a:cubicBezTo>
                                    <a:lnTo>
                                      <a:pt x="f10" y="f5"/>
                                    </a:lnTo>
                                    <a:cubicBezTo>
                                      <a:pt x="f11" y="f5"/>
                                      <a:pt x="f6" y="f9"/>
                                      <a:pt x="f6" y="f8"/>
                                    </a:cubicBezTo>
                                    <a:lnTo>
                                      <a:pt x="f6" y="f12"/>
                                    </a:lnTo>
                                    <a:cubicBezTo>
                                      <a:pt x="f6" y="f13"/>
                                      <a:pt x="f11" y="f7"/>
                                      <a:pt x="f10" y="f7"/>
                                    </a:cubicBezTo>
                                    <a:lnTo>
                                      <a:pt x="f8" y="f7"/>
                                    </a:lnTo>
                                    <a:cubicBezTo>
                                      <a:pt x="f9" y="f7"/>
                                      <a:pt x="f5" y="f13"/>
                                      <a:pt x="f5" y="f12"/>
                                    </a:cubicBezTo>
                                    <a:lnTo>
                                      <a:pt x="f5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18F487" w14:textId="77777777" w:rsidR="00E62FF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Level 2</w:t>
                                  </w:r>
                                </w:p>
                                <w:p w14:paraId="7169D07B" w14:textId="77777777" w:rsidR="00E62FF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理論課程</w:t>
                                  </w:r>
                                </w:p>
                              </w:txbxContent>
                            </wps:txbx>
                            <wps:bodyPr vert="horz" wrap="square" lIns="149760" tIns="119521" rIns="149760" bIns="119521" anchor="ctr" anchorCtr="1" compatLnSpc="0">
                              <a:noAutofit/>
                            </wps:bodyPr>
                          </wps:wsp>
                          <wps:wsp>
                            <wps:cNvPr id="870849420" name="手繪多邊形 4"/>
                            <wps:cNvSpPr/>
                            <wps:spPr>
                              <a:xfrm>
                                <a:off x="1156313" y="1558439"/>
                                <a:ext cx="3159361" cy="60660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405093"/>
                                  <a:gd name="f7" fmla="val 3511296"/>
                                  <a:gd name="f8" fmla="val 585229"/>
                                  <a:gd name="f9" fmla="val 2926067"/>
                                  <a:gd name="f10" fmla="val 3249280"/>
                                  <a:gd name="f11" fmla="val 1363136"/>
                                  <a:gd name="f12" fmla="val 3511295"/>
                                  <a:gd name="f13" fmla="val 1311380"/>
                                  <a:gd name="f14" fmla="val 1"/>
                                  <a:gd name="f15" fmla="val 262016"/>
                                  <a:gd name="f16" fmla="+- 0 0 0"/>
                                  <a:gd name="f17" fmla="*/ f3 1 1405093"/>
                                  <a:gd name="f18" fmla="*/ f4 1 3511296"/>
                                  <a:gd name="f19" fmla="+- f7 0 f5"/>
                                  <a:gd name="f20" fmla="+- f6 0 f5"/>
                                  <a:gd name="f21" fmla="*/ f16 f0 1"/>
                                  <a:gd name="f22" fmla="*/ f20 1 1405093"/>
                                  <a:gd name="f23" fmla="*/ f19 1 3511296"/>
                                  <a:gd name="f24" fmla="*/ 234187 f20 1"/>
                                  <a:gd name="f25" fmla="*/ 0 f19 1"/>
                                  <a:gd name="f26" fmla="*/ 1170906 f20 1"/>
                                  <a:gd name="f27" fmla="*/ 1405093 f20 1"/>
                                  <a:gd name="f28" fmla="*/ 234187 f19 1"/>
                                  <a:gd name="f29" fmla="*/ 3511296 f19 1"/>
                                  <a:gd name="f30" fmla="*/ 0 f20 1"/>
                                  <a:gd name="f31" fmla="*/ f21 1 f2"/>
                                  <a:gd name="f32" fmla="*/ f24 1 1405093"/>
                                  <a:gd name="f33" fmla="*/ f25 1 3511296"/>
                                  <a:gd name="f34" fmla="*/ f26 1 1405093"/>
                                  <a:gd name="f35" fmla="*/ f27 1 1405093"/>
                                  <a:gd name="f36" fmla="*/ f28 1 3511296"/>
                                  <a:gd name="f37" fmla="*/ f29 1 3511296"/>
                                  <a:gd name="f38" fmla="*/ f30 1 1405093"/>
                                  <a:gd name="f39" fmla="*/ f5 1 f22"/>
                                  <a:gd name="f40" fmla="*/ f6 1 f22"/>
                                  <a:gd name="f41" fmla="*/ f5 1 f23"/>
                                  <a:gd name="f42" fmla="*/ f7 1 f23"/>
                                  <a:gd name="f43" fmla="+- f31 0 f1"/>
                                  <a:gd name="f44" fmla="*/ f32 1 f22"/>
                                  <a:gd name="f45" fmla="*/ f33 1 f23"/>
                                  <a:gd name="f46" fmla="*/ f34 1 f22"/>
                                  <a:gd name="f47" fmla="*/ f35 1 f22"/>
                                  <a:gd name="f48" fmla="*/ f36 1 f23"/>
                                  <a:gd name="f49" fmla="*/ f37 1 f23"/>
                                  <a:gd name="f50" fmla="*/ f38 1 f22"/>
                                  <a:gd name="f51" fmla="*/ f39 f17 1"/>
                                  <a:gd name="f52" fmla="*/ f40 f17 1"/>
                                  <a:gd name="f53" fmla="*/ f42 f18 1"/>
                                  <a:gd name="f54" fmla="*/ f41 f18 1"/>
                                  <a:gd name="f55" fmla="*/ f44 f17 1"/>
                                  <a:gd name="f56" fmla="*/ f45 f18 1"/>
                                  <a:gd name="f57" fmla="*/ f46 f17 1"/>
                                  <a:gd name="f58" fmla="*/ f47 f17 1"/>
                                  <a:gd name="f59" fmla="*/ f48 f18 1"/>
                                  <a:gd name="f60" fmla="*/ f49 f18 1"/>
                                  <a:gd name="f61" fmla="*/ f50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5" y="f56"/>
                                  </a:cxn>
                                  <a:cxn ang="f43">
                                    <a:pos x="f57" y="f56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59"/>
                                  </a:cxn>
                                  <a:cxn ang="f43">
                                    <a:pos x="f55" y="f56"/>
                                  </a:cxn>
                                </a:cxnLst>
                                <a:rect l="f51" t="f54" r="f52" b="f53"/>
                                <a:pathLst>
                                  <a:path w="1405093" h="3511296">
                                    <a:moveTo>
                                      <a:pt x="f6" y="f8"/>
                                    </a:moveTo>
                                    <a:lnTo>
                                      <a:pt x="f6" y="f9"/>
                                    </a:lnTo>
                                    <a:cubicBezTo>
                                      <a:pt x="f6" y="f10"/>
                                      <a:pt x="f11" y="f12"/>
                                      <a:pt x="f13" y="f12"/>
                                    </a:cubicBezTo>
                                    <a:lnTo>
                                      <a:pt x="f5" y="f12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13" y="f14"/>
                                    </a:lnTo>
                                    <a:cubicBezTo>
                                      <a:pt x="f11" y="f14"/>
                                      <a:pt x="f6" y="f15"/>
                                      <a:pt x="f6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9D9BB1" w14:textId="77777777" w:rsidR="00E62FF5" w:rsidRDefault="00000000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 xml:space="preserve"> C (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學分數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0B6ACB8B" w14:textId="77777777" w:rsidR="00E62FF5" w:rsidRDefault="00000000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幫助學生掌握領域相關的技術或方法。</w:t>
                                  </w:r>
                                </w:p>
                              </w:txbxContent>
                            </wps:txbx>
                            <wps:bodyPr vert="horz" wrap="square" lIns="49679" tIns="93241" rIns="118076" bIns="93241" anchor="ctr" anchorCtr="0" compatLnSpc="0">
                              <a:noAutofit/>
                            </wps:bodyPr>
                          </wps:wsp>
                          <wps:wsp>
                            <wps:cNvPr id="2126268451" name="手繪多邊形 5"/>
                            <wps:cNvSpPr/>
                            <wps:spPr>
                              <a:xfrm>
                                <a:off x="6473" y="1546195"/>
                                <a:ext cx="1114562" cy="6429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975104"/>
                                  <a:gd name="f7" fmla="val 1702468"/>
                                  <a:gd name="f8" fmla="val 283750"/>
                                  <a:gd name="f9" fmla="val 127039"/>
                                  <a:gd name="f10" fmla="val 1691354"/>
                                  <a:gd name="f11" fmla="val 1848065"/>
                                  <a:gd name="f12" fmla="val 1418718"/>
                                  <a:gd name="f13" fmla="val 1575429"/>
                                  <a:gd name="f14" fmla="+- 0 0 0"/>
                                  <a:gd name="f15" fmla="*/ f3 1 1975104"/>
                                  <a:gd name="f16" fmla="*/ f4 1 1702468"/>
                                  <a:gd name="f17" fmla="+- f7 0 f5"/>
                                  <a:gd name="f18" fmla="+- f6 0 f5"/>
                                  <a:gd name="f19" fmla="*/ f14 f0 1"/>
                                  <a:gd name="f20" fmla="*/ f18 1 1975104"/>
                                  <a:gd name="f21" fmla="*/ f17 1 1702468"/>
                                  <a:gd name="f22" fmla="*/ 0 f18 1"/>
                                  <a:gd name="f23" fmla="*/ 283750 f17 1"/>
                                  <a:gd name="f24" fmla="*/ 283750 f18 1"/>
                                  <a:gd name="f25" fmla="*/ 0 f17 1"/>
                                  <a:gd name="f26" fmla="*/ 1691354 f18 1"/>
                                  <a:gd name="f27" fmla="*/ 1975104 f18 1"/>
                                  <a:gd name="f28" fmla="*/ 1418718 f17 1"/>
                                  <a:gd name="f29" fmla="*/ 1702468 f17 1"/>
                                  <a:gd name="f30" fmla="*/ f19 1 f2"/>
                                  <a:gd name="f31" fmla="*/ f22 1 1975104"/>
                                  <a:gd name="f32" fmla="*/ f23 1 1702468"/>
                                  <a:gd name="f33" fmla="*/ f24 1 1975104"/>
                                  <a:gd name="f34" fmla="*/ f25 1 1702468"/>
                                  <a:gd name="f35" fmla="*/ f26 1 1975104"/>
                                  <a:gd name="f36" fmla="*/ f27 1 1975104"/>
                                  <a:gd name="f37" fmla="*/ f28 1 1702468"/>
                                  <a:gd name="f38" fmla="*/ f29 1 1702468"/>
                                  <a:gd name="f39" fmla="*/ f5 1 f20"/>
                                  <a:gd name="f40" fmla="*/ f6 1 f20"/>
                                  <a:gd name="f41" fmla="*/ f5 1 f21"/>
                                  <a:gd name="f42" fmla="*/ f7 1 f21"/>
                                  <a:gd name="f43" fmla="+- f30 0 f1"/>
                                  <a:gd name="f44" fmla="*/ f31 1 f20"/>
                                  <a:gd name="f45" fmla="*/ f32 1 f21"/>
                                  <a:gd name="f46" fmla="*/ f33 1 f20"/>
                                  <a:gd name="f47" fmla="*/ f34 1 f21"/>
                                  <a:gd name="f48" fmla="*/ f35 1 f20"/>
                                  <a:gd name="f49" fmla="*/ f36 1 f20"/>
                                  <a:gd name="f50" fmla="*/ f37 1 f21"/>
                                  <a:gd name="f51" fmla="*/ f38 1 f21"/>
                                  <a:gd name="f52" fmla="*/ f39 f15 1"/>
                                  <a:gd name="f53" fmla="*/ f40 f15 1"/>
                                  <a:gd name="f54" fmla="*/ f42 f16 1"/>
                                  <a:gd name="f55" fmla="*/ f41 f16 1"/>
                                  <a:gd name="f56" fmla="*/ f44 f15 1"/>
                                  <a:gd name="f57" fmla="*/ f45 f16 1"/>
                                  <a:gd name="f58" fmla="*/ f46 f15 1"/>
                                  <a:gd name="f59" fmla="*/ f47 f16 1"/>
                                  <a:gd name="f60" fmla="*/ f48 f15 1"/>
                                  <a:gd name="f61" fmla="*/ f49 f15 1"/>
                                  <a:gd name="f62" fmla="*/ f50 f16 1"/>
                                  <a:gd name="f63" fmla="*/ f51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6" y="f57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60" y="f59"/>
                                  </a:cxn>
                                  <a:cxn ang="f43">
                                    <a:pos x="f61" y="f57"/>
                                  </a:cxn>
                                  <a:cxn ang="f43">
                                    <a:pos x="f61" y="f62"/>
                                  </a:cxn>
                                  <a:cxn ang="f43">
                                    <a:pos x="f60" y="f63"/>
                                  </a:cxn>
                                  <a:cxn ang="f43">
                                    <a:pos x="f58" y="f63"/>
                                  </a:cxn>
                                  <a:cxn ang="f43">
                                    <a:pos x="f56" y="f62"/>
                                  </a:cxn>
                                  <a:cxn ang="f43">
                                    <a:pos x="f56" y="f57"/>
                                  </a:cxn>
                                </a:cxnLst>
                                <a:rect l="f52" t="f55" r="f53" b="f54"/>
                                <a:pathLst>
                                  <a:path w="1975104" h="1702468">
                                    <a:moveTo>
                                      <a:pt x="f5" y="f8"/>
                                    </a:moveTo>
                                    <a:cubicBezTo>
                                      <a:pt x="f5" y="f9"/>
                                      <a:pt x="f9" y="f5"/>
                                      <a:pt x="f8" y="f5"/>
                                    </a:cubicBezTo>
                                    <a:lnTo>
                                      <a:pt x="f10" y="f5"/>
                                    </a:lnTo>
                                    <a:cubicBezTo>
                                      <a:pt x="f11" y="f5"/>
                                      <a:pt x="f6" y="f9"/>
                                      <a:pt x="f6" y="f8"/>
                                    </a:cubicBezTo>
                                    <a:lnTo>
                                      <a:pt x="f6" y="f12"/>
                                    </a:lnTo>
                                    <a:cubicBezTo>
                                      <a:pt x="f6" y="f13"/>
                                      <a:pt x="f11" y="f7"/>
                                      <a:pt x="f10" y="f7"/>
                                    </a:cubicBezTo>
                                    <a:lnTo>
                                      <a:pt x="f8" y="f7"/>
                                    </a:lnTo>
                                    <a:cubicBezTo>
                                      <a:pt x="f9" y="f7"/>
                                      <a:pt x="f5" y="f13"/>
                                      <a:pt x="f5" y="f12"/>
                                    </a:cubicBezTo>
                                    <a:lnTo>
                                      <a:pt x="f5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062871" w14:textId="77777777" w:rsidR="00E62FF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Level 3</w:t>
                                  </w:r>
                                </w:p>
                                <w:p w14:paraId="314A57EF" w14:textId="77777777" w:rsidR="00E62FF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方法課程</w:t>
                                  </w:r>
                                </w:p>
                              </w:txbxContent>
                            </wps:txbx>
                            <wps:bodyPr vert="horz" wrap="square" lIns="143999" tIns="113760" rIns="143999" bIns="113760" anchor="ctr" anchorCtr="1" compatLnSpc="0">
                              <a:noAutofit/>
                            </wps:bodyPr>
                          </wps:wsp>
                        </wpg:grpSp>
                        <wps:wsp>
                          <wps:cNvPr id="1755297799" name="手繪多邊形 3"/>
                          <wps:cNvSpPr/>
                          <wps:spPr>
                            <a:xfrm>
                              <a:off x="0" y="1183672"/>
                              <a:ext cx="1215722" cy="72360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75104"/>
                                <a:gd name="f7" fmla="val 1816295"/>
                                <a:gd name="f8" fmla="val 302722"/>
                                <a:gd name="f9" fmla="val 135533"/>
                                <a:gd name="f10" fmla="val 1672382"/>
                                <a:gd name="f11" fmla="val 1839571"/>
                                <a:gd name="f12" fmla="val 1513573"/>
                                <a:gd name="f13" fmla="val 1680762"/>
                                <a:gd name="f14" fmla="+- 0 0 0"/>
                                <a:gd name="f15" fmla="*/ f3 1 1975104"/>
                                <a:gd name="f16" fmla="*/ f4 1 1816295"/>
                                <a:gd name="f17" fmla="+- f7 0 f5"/>
                                <a:gd name="f18" fmla="+- f6 0 f5"/>
                                <a:gd name="f19" fmla="*/ f14 f0 1"/>
                                <a:gd name="f20" fmla="*/ f18 1 1975104"/>
                                <a:gd name="f21" fmla="*/ f17 1 1816295"/>
                                <a:gd name="f22" fmla="*/ 0 f18 1"/>
                                <a:gd name="f23" fmla="*/ 302722 f17 1"/>
                                <a:gd name="f24" fmla="*/ 302722 f18 1"/>
                                <a:gd name="f25" fmla="*/ 0 f17 1"/>
                                <a:gd name="f26" fmla="*/ 1672382 f18 1"/>
                                <a:gd name="f27" fmla="*/ 1975104 f18 1"/>
                                <a:gd name="f28" fmla="*/ 1513573 f17 1"/>
                                <a:gd name="f29" fmla="*/ 1816295 f17 1"/>
                                <a:gd name="f30" fmla="*/ f19 1 f2"/>
                                <a:gd name="f31" fmla="*/ f22 1 1975104"/>
                                <a:gd name="f32" fmla="*/ f23 1 1816295"/>
                                <a:gd name="f33" fmla="*/ f24 1 1975104"/>
                                <a:gd name="f34" fmla="*/ f25 1 1816295"/>
                                <a:gd name="f35" fmla="*/ f26 1 1975104"/>
                                <a:gd name="f36" fmla="*/ f27 1 1975104"/>
                                <a:gd name="f37" fmla="*/ f28 1 1816295"/>
                                <a:gd name="f38" fmla="*/ f29 1 1816295"/>
                                <a:gd name="f39" fmla="*/ f5 1 f20"/>
                                <a:gd name="f40" fmla="*/ f6 1 f20"/>
                                <a:gd name="f41" fmla="*/ f5 1 f21"/>
                                <a:gd name="f42" fmla="*/ f7 1 f21"/>
                                <a:gd name="f43" fmla="+- f30 0 f1"/>
                                <a:gd name="f44" fmla="*/ f31 1 f20"/>
                                <a:gd name="f45" fmla="*/ f32 1 f21"/>
                                <a:gd name="f46" fmla="*/ f33 1 f20"/>
                                <a:gd name="f47" fmla="*/ f34 1 f21"/>
                                <a:gd name="f48" fmla="*/ f35 1 f20"/>
                                <a:gd name="f49" fmla="*/ f36 1 f20"/>
                                <a:gd name="f50" fmla="*/ f37 1 f21"/>
                                <a:gd name="f51" fmla="*/ f38 1 f21"/>
                                <a:gd name="f52" fmla="*/ f39 f15 1"/>
                                <a:gd name="f53" fmla="*/ f40 f15 1"/>
                                <a:gd name="f54" fmla="*/ f42 f16 1"/>
                                <a:gd name="f55" fmla="*/ f41 f16 1"/>
                                <a:gd name="f56" fmla="*/ f44 f15 1"/>
                                <a:gd name="f57" fmla="*/ f45 f16 1"/>
                                <a:gd name="f58" fmla="*/ f46 f15 1"/>
                                <a:gd name="f59" fmla="*/ f47 f16 1"/>
                                <a:gd name="f60" fmla="*/ f48 f15 1"/>
                                <a:gd name="f61" fmla="*/ f49 f15 1"/>
                                <a:gd name="f62" fmla="*/ f50 f16 1"/>
                                <a:gd name="f63" fmla="*/ f51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3">
                                  <a:pos x="f56" y="f57"/>
                                </a:cxn>
                                <a:cxn ang="f43">
                                  <a:pos x="f58" y="f59"/>
                                </a:cxn>
                                <a:cxn ang="f43">
                                  <a:pos x="f60" y="f59"/>
                                </a:cxn>
                                <a:cxn ang="f43">
                                  <a:pos x="f61" y="f57"/>
                                </a:cxn>
                                <a:cxn ang="f43">
                                  <a:pos x="f61" y="f62"/>
                                </a:cxn>
                                <a:cxn ang="f43">
                                  <a:pos x="f60" y="f63"/>
                                </a:cxn>
                                <a:cxn ang="f43">
                                  <a:pos x="f58" y="f63"/>
                                </a:cxn>
                                <a:cxn ang="f43">
                                  <a:pos x="f56" y="f62"/>
                                </a:cxn>
                                <a:cxn ang="f43">
                                  <a:pos x="f56" y="f57"/>
                                </a:cxn>
                              </a:cxnLst>
                              <a:rect l="f52" t="f55" r="f53" b="f54"/>
                              <a:pathLst>
                                <a:path w="1975104" h="1816295">
                                  <a:moveTo>
                                    <a:pt x="f5" y="f8"/>
                                  </a:moveTo>
                                  <a:cubicBezTo>
                                    <a:pt x="f5" y="f9"/>
                                    <a:pt x="f9" y="f5"/>
                                    <a:pt x="f8" y="f5"/>
                                  </a:cubicBezTo>
                                  <a:lnTo>
                                    <a:pt x="f10" y="f5"/>
                                  </a:lnTo>
                                  <a:cubicBezTo>
                                    <a:pt x="f11" y="f5"/>
                                    <a:pt x="f6" y="f9"/>
                                    <a:pt x="f6" y="f8"/>
                                  </a:cubicBezTo>
                                  <a:lnTo>
                                    <a:pt x="f6" y="f12"/>
                                  </a:lnTo>
                                  <a:cubicBezTo>
                                    <a:pt x="f6" y="f13"/>
                                    <a:pt x="f11" y="f7"/>
                                    <a:pt x="f10" y="f7"/>
                                  </a:cubicBezTo>
                                  <a:lnTo>
                                    <a:pt x="f8" y="f7"/>
                                  </a:lnTo>
                                  <a:cubicBezTo>
                                    <a:pt x="f9" y="f7"/>
                                    <a:pt x="f5" y="f13"/>
                                    <a:pt x="f5" y="f12"/>
                                  </a:cubicBez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6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32DD459D" w14:textId="77777777" w:rsidR="00E62FF5" w:rsidRDefault="00000000">
                                <w:pPr>
                                  <w:spacing w:line="36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1"/>
                                    <w:szCs w:val="21"/>
                                  </w:rPr>
                                  <w:t>串聯主軸</w:t>
                                </w:r>
                              </w:p>
                              <w:p w14:paraId="6DC4631C" w14:textId="77777777" w:rsidR="00E62FF5" w:rsidRDefault="00000000">
                                <w:pPr>
                                  <w:spacing w:line="36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1"/>
                                    <w:szCs w:val="21"/>
                                  </w:rPr>
                                  <w:t>學系核心能力-1</w:t>
                                </w:r>
                              </w:p>
                            </w:txbxContent>
                          </wps:txbx>
                          <wps:bodyPr vert="horz" wrap="square" lIns="149760" tIns="119521" rIns="149760" bIns="119521" anchor="ctr" anchorCtr="1" compatLnSpc="0">
                            <a:noAutofit/>
                          </wps:bodyPr>
                        </wps:wsp>
                      </wpg:grpSp>
                      <wps:wsp>
                        <wps:cNvPr id="1412106998" name="Text Box 1"/>
                        <wps:cNvSpPr txBox="1"/>
                        <wps:spPr>
                          <a:xfrm>
                            <a:off x="695163" y="3209397"/>
                            <a:ext cx="4536000" cy="3344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4D95E" w14:textId="77777777" w:rsidR="00E62FF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eastAsia="標楷體"/>
                                  <w:sz w:val="21"/>
                                  <w:szCs w:val="21"/>
                                </w:rPr>
                                <w:t>領域專長課程架構示例</w:t>
                              </w:r>
                              <w:r>
                                <w:rPr>
                                  <w:rFonts w:eastAsia="標楷體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21"/>
                                  <w:szCs w:val="21"/>
                                </w:rPr>
                                <w:t>（僅供參考，教學單位可自行設計呈現方式）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4D8A2" id="Group 14" o:spid="_x0000_s1027" style="position:absolute;left:0;text-align:left;margin-left:406.25pt;margin-top:41.55pt;width:457.45pt;height:279.05pt;z-index:2;mso-position-horizontal:right;mso-position-horizontal-relative:margin" coordsize="58096,3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">
                <v:group id="Group 13" o:spid="_x0000_s1028" style="position:absolute;width:58096;height:31535" coordsize="58096,3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">
                  <v:shape id="Left Brace 11" o:spid="_x0000_s1029" style="position:absolute;left:12326;top:3142;width:2722;height:23836;visibility:visible;mso-wrap-style:square;v-text-anchor:top" coordsize="272162,2383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" adj="-11796480,,5400" path="m272162,2383557nswa136081,2338199,408243,2383557,272162,2383557,136081,2360878l136081,1214458at-136081,1191779,136081,1237137,136081,1214458,,1191779,-136081,1146421,136081,1191779,,1191779,136081,1169100l136081,22679wa136081,,408243,45358,136081,22679,272162,l272162,2383557xem272162,2383557nfwa136081,2338199,408243,2383557,272162,2383557,136081,2360878l136081,1214458at-136081,1191779,136081,1237137,136081,1214458,,1191779,-136081,1146421,136081,1191779,,1191779,136081,1169100l136081,22679wa136081,,408243,45358,136081,22679,272162,e" strokeweight=".35mm">
                    <v:stroke joinstyle="miter"/>
                    <v:formulas/>
                    <v:path arrowok="t" o:connecttype="custom" o:connectlocs="136081,0;272162,1191779;136081,2383557;0,1191779;272162,0;0,1191779;272162,2383557" o:connectangles="270,0,90,180,270,270,270" textboxrect="175938,6643,272162,2376914"/>
                    <v:textbox inset="0,0,0,0">
                      <w:txbxContent>
                        <w:p w14:paraId="01246B3A" w14:textId="77777777" w:rsidR="00E62FF5" w:rsidRDefault="00E62FF5"/>
                      </w:txbxContent>
                    </v:textbox>
                  </v:shape>
                  <v:group id="Group 10" o:spid="_x0000_s1030" style="position:absolute;left:14598;width:43498;height:31535" coordsize="43498,3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">
                    <v:shape id="手繪多邊形 2" o:spid="_x0000_s1031" style="position:absolute;left:11905;width:31593;height:6123;visibility:visible;mso-wrap-style:square;v-text-anchor:middle" coordsize="1655390,3511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" adj="-11796480,,5400" path="m1655390,585229r,2340838c1655390,3249280,1597154,3511295,1525316,3511295l,3511295r,l,1r,l1525316,1v71838,,130074,262015,130074,585228xe" strokeweight=".35mm">
                      <v:stroke joinstyle="miter"/>
                      <v:formulas/>
                      <v:path arrowok="t" o:connecttype="custom" o:connectlocs="1579681,0;3159361,306182;1579681,612364;0,306182;526571,0;2632790,0;3159361,48117;3159361,612364;3159361,612364;0,612364;0,612364;0,48117;526571,0" o:connectangles="270,0,90,180,270,270,270,270,270,270,270,270,270" textboxrect="0,0,1655390,3511296"/>
                      <v:textbox inset="1.38mm,2.92989mm,3.62mm,2.92989mm">
                        <w:txbxContent>
                          <w:p w14:paraId="3967E54A" w14:textId="77777777" w:rsidR="00E62FF5" w:rsidRDefault="00000000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課程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 xml:space="preserve"> A  (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學分數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61D407F2" w14:textId="77777777" w:rsidR="00E62FF5" w:rsidRDefault="00000000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介紹入門知識，幫助學生了解領域基礎概念。</w:t>
                            </w:r>
                          </w:p>
                        </w:txbxContent>
                      </v:textbox>
                    </v:shape>
                    <v:shape id="手繪多邊形 3" o:spid="_x0000_s1032" style="position:absolute;left:241;width:11325;height:6429;visibility:visible;mso-wrap-style:square;v-text-anchor:middle-center" coordsize="1975104,181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" adj="-11796480,,5400" path="m,302722c,135533,135533,,302722,l1672382,v167189,,302722,135533,302722,302722l1975104,1513573v,167189,-135533,302722,-302722,302722l302722,1816295c135533,1816295,,1680762,,1513573l,302722xe" strokeweight=".35mm">
                      <v:stroke joinstyle="miter"/>
                      <v:formulas/>
                      <v:path arrowok="t" o:connecttype="custom" o:connectlocs="566279,0;1132557,321480;566279,642960;0,321480;0,107162;173586,0;958971,0;1132557,107162;1132557,535798;958971,642960;173586,642960;0,535798;0,107162" o:connectangles="270,0,90,180,270,270,270,270,270,270,270,270,270" textboxrect="0,0,1975104,1816295"/>
                      <v:textbox inset="4.16mm,3.32003mm,4.16mm,3.32003mm">
                        <w:txbxContent>
                          <w:p w14:paraId="59B151BD" w14:textId="77777777" w:rsidR="00E62FF5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Level 1</w:t>
                            </w:r>
                          </w:p>
                          <w:p w14:paraId="0299A677" w14:textId="77777777" w:rsidR="00E62FF5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基礎課程</w:t>
                            </w:r>
                          </w:p>
                        </w:txbxContent>
                      </v:textbox>
                    </v:shape>
                    <v:shape id="手繪多邊形 6" o:spid="_x0000_s1033" style="position:absolute;left:11671;top:23615;width:31143;height:7920;visibility:visible;mso-wrap-style:square;v-text-anchor:middle" coordsize="2131709,3511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" adj="-11796480,,5400" path="m2131709,585228r,2340840c2131709,3249279,2035137,3511295,1916011,3511295l,3511295r,l,1r,l1916011,1v119126,,215698,262016,215698,585227xe" strokeweight=".35mm">
                      <v:stroke joinstyle="miter"/>
                      <v:formulas/>
                      <v:path arrowok="t" o:connecttype="custom" o:connectlocs="1557182,0;3114364,395999;1557182,791998;0,395999;519071,0;2595293,0;3114364,80139;3114364,791998;3114364,791998;0,791998;0,791998;0,80139;519071,0" o:connectangles="270,0,90,180,270,270,270,270,270,270,270,270,270" textboxrect="0,0,2131709,3511296"/>
                      <v:textbox inset="1.38mm,3.57986mm,4.26997mm,3.57986mm">
                        <w:txbxContent>
                          <w:p w14:paraId="52D72176" w14:textId="77777777" w:rsidR="00E62FF5" w:rsidRDefault="00000000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課程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 xml:space="preserve"> D 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學分數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整合基礎、理論與方法課程所學，強化與實務應用之連結，提升學生解決問題之能力。</w:t>
                            </w:r>
                          </w:p>
                        </w:txbxContent>
                      </v:textbox>
                    </v:shape>
                    <v:shape id="手繪多邊形 7" o:spid="_x0000_s1034" style="position:absolute;left:154;top:23540;width:11063;height:7909;visibility:visible;mso-wrap-style:square;v-text-anchor:middle-center" coordsize="1975104,2441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" adj="-11796480,,5400" path="m,329191c,147384,147384,,329191,l1645913,v181807,,329191,147384,329191,329191l1975104,2111869v,181807,-147384,329191,-329191,329191l329191,2441060c147384,2441060,,2293676,,2111869l,329191xe" strokeweight=".35mm">
                      <v:stroke joinstyle="miter"/>
                      <v:formulas/>
                      <v:path arrowok="t" o:connecttype="custom" o:connectlocs="553139,0;1106277,395460;553139,790919;0,395460;0,106660;184383,0;921894,0;1106277,106660;1106277,684259;921894,790919;184383,790919;0,684259;0,106660" o:connectangles="270,0,90,180,270,270,270,270,270,270,270,270,270" textboxrect="0,0,1975104,2441060"/>
                      <v:textbox inset="4.37006mm,3.53008mm,4.37006mm,3.53008mm">
                        <w:txbxContent>
                          <w:p w14:paraId="7AA12354" w14:textId="77777777" w:rsidR="00E62FF5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Level 4</w:t>
                            </w:r>
                          </w:p>
                          <w:p w14:paraId="12D543C1" w14:textId="77777777" w:rsidR="00E62FF5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1"/>
                                <w:szCs w:val="21"/>
                              </w:rPr>
                              <w:t>總整課程</w:t>
                            </w:r>
                          </w:p>
                        </w:txbxContent>
                      </v:textbox>
                    </v:shape>
                    <v:shape id="手繪多邊形 2" o:spid="_x0000_s1035" style="position:absolute;left:11671;top:7156;width:31593;height:7629;visibility:visible;mso-wrap-style:square;v-text-anchor:middle" coordsize="1655390,3511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" adj="-11796480,,5400" path="m1655390,585229r,2340838c1655390,3249280,1597154,3511295,1525316,3511295l,3511295r,l,1r,l1525316,1v71838,,130074,262015,130074,585228xe" strokeweight=".35mm">
                      <v:stroke joinstyle="miter"/>
                      <v:formulas/>
                      <v:path arrowok="t" o:connecttype="custom" o:connectlocs="1579681,0;3159361,381419;1579681,762838;0,381419;526571,0;2632790,0;3159361,59941;3159361,762838;3159361,762838;0,762838;0,762838;0,59941;526571,0" o:connectangles="270,0,90,180,270,270,270,270,270,270,270,270,270" textboxrect="0,0,1655390,3511296"/>
                      <v:textbox inset="1.38mm,2.92989mm,3.62mm,2.92989mm">
                        <w:txbxContent>
                          <w:p w14:paraId="636826A0" w14:textId="77777777" w:rsidR="00E62FF5" w:rsidRDefault="00000000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課程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 xml:space="preserve"> B (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學分數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D9EA902" w14:textId="77777777" w:rsidR="00E62FF5" w:rsidRDefault="00000000">
                            <w:pPr>
                              <w:ind w:left="357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介紹領域相關理論，幫助學生建立領域核心概念。</w:t>
                            </w:r>
                          </w:p>
                        </w:txbxContent>
                      </v:textbox>
                    </v:shape>
                    <v:shape id="手繪多邊形 3" o:spid="_x0000_s1036" style="position:absolute;top:7239;width:11325;height:7394;visibility:visible;mso-wrap-style:square;v-text-anchor:middle-center" coordsize="1975104,181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" adj="-11796480,,5400" path="m,302722c,135533,135533,,302722,l1672382,v167189,,302722,135533,302722,302722l1975104,1513573v,167189,-135533,302722,-302722,302722l302722,1816295c135533,1816295,,1680762,,1513573l,302722xe" strokeweight=".35mm">
                      <v:stroke joinstyle="miter"/>
                      <v:formulas/>
                      <v:path arrowok="t" o:connecttype="custom" o:connectlocs="566279,0;1132557,369719;566279,739438;0,369719;0,123242;173586,0;958971,0;1132557,123242;1132557,616196;958971,739438;173586,739438;0,616196;0,123242" o:connectangles="270,0,90,180,270,270,270,270,270,270,270,270,270" textboxrect="0,0,1975104,1816295"/>
                      <v:textbox inset="4.16mm,3.32003mm,4.16mm,3.32003mm">
                        <w:txbxContent>
                          <w:p w14:paraId="6D18F487" w14:textId="77777777" w:rsidR="00E62FF5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Level 2</w:t>
                            </w:r>
                          </w:p>
                          <w:p w14:paraId="7169D07B" w14:textId="77777777" w:rsidR="00E62FF5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理論課程</w:t>
                            </w:r>
                          </w:p>
                        </w:txbxContent>
                      </v:textbox>
                    </v:shape>
                    <v:shape id="手繪多邊形 4" o:spid="_x0000_s1037" style="position:absolute;left:11563;top:15584;width:31593;height:6066;visibility:visible;mso-wrap-style:square;v-text-anchor:middle" coordsize="1405093,3511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" adj="-11796480,,5400" path="m1405093,585229r,2340838c1405093,3249280,1363136,3511295,1311380,3511295l,3511295r,l,1r,l1311380,1v51756,,93713,262015,93713,585228xe" strokeweight=".35mm">
                      <v:stroke joinstyle="miter"/>
                      <v:formulas/>
                      <v:path arrowok="t" o:connecttype="custom" o:connectlocs="1579681,0;3159361,303302;1579681,606603;0,303302;526571,0;2632790,0;3159361,40458;3159361,606603;3159361,606603;0,606603;0,606603;0,40458;526571,0" o:connectangles="270,0,90,180,270,270,270,270,270,270,270,270,270" textboxrect="0,0,1405093,3511296"/>
                      <v:textbox inset="1.38mm,2.59003mm,3.27989mm,2.59003mm">
                        <w:txbxContent>
                          <w:p w14:paraId="7A9D9BB1" w14:textId="77777777" w:rsidR="00E62FF5" w:rsidRDefault="00000000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課程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 xml:space="preserve"> C (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學分數</w:t>
                            </w:r>
                            <w:r>
                              <w:rPr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0B6ACB8B" w14:textId="77777777" w:rsidR="00E62FF5" w:rsidRDefault="00000000">
                            <w:pPr>
                              <w:ind w:left="360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幫助學生掌握領域相關的技術或方法。</w:t>
                            </w:r>
                          </w:p>
                        </w:txbxContent>
                      </v:textbox>
                    </v:shape>
                    <v:shape id="手繪多邊形 5" o:spid="_x0000_s1038" style="position:absolute;left:64;top:15461;width:11146;height:6430;visibility:visible;mso-wrap-style:square;v-text-anchor:middle-center" coordsize="1975104,170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" adj="-11796480,,5400" path="m,283750c,127039,127039,,283750,l1691354,v156711,,283750,127039,283750,283750l1975104,1418718v,156711,-127039,283750,-283750,283750l283750,1702468c127039,1702468,,1575429,,1418718l,283750xe" strokeweight=".35mm">
                      <v:stroke joinstyle="miter"/>
                      <v:formulas/>
                      <v:path arrowok="t" o:connecttype="custom" o:connectlocs="557281,0;1114562,321480;557281,642960;0,321480;0,107162;160122,0;954440,0;1114562,107162;1114562,535798;954440,642960;160122,642960;0,535798;0,107162" o:connectangles="270,0,90,180,270,270,270,270,270,270,270,270,270" textboxrect="0,0,1975104,1702468"/>
                      <v:textbox inset="3.99997mm,3.16mm,3.99997mm,3.16mm">
                        <w:txbxContent>
                          <w:p w14:paraId="32062871" w14:textId="77777777" w:rsidR="00E62FF5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Level 3</w:t>
                            </w:r>
                          </w:p>
                          <w:p w14:paraId="314A57EF" w14:textId="77777777" w:rsidR="00E62FF5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方法課程</w:t>
                            </w:r>
                          </w:p>
                        </w:txbxContent>
                      </v:textbox>
                    </v:shape>
                  </v:group>
                  <v:shape id="手繪多邊形 3" o:spid="_x0000_s1039" style="position:absolute;top:11836;width:12157;height:7236;visibility:visible;mso-wrap-style:square;v-text-anchor:middle-center" coordsize="1975104,181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" adj="-11796480,,5400" path="m,302722c,135533,135533,,302722,l1672382,v167189,,302722,135533,302722,302722l1975104,1513573v,167189,-135533,302722,-302722,302722l302722,1816295c135533,1816295,,1680762,,1513573l,302722xe" strokeweight=".35mm">
                    <v:stroke joinstyle="miter"/>
                    <v:formulas/>
                    <v:path arrowok="t" o:connecttype="custom" o:connectlocs="607861,0;1215722,361801;607861,723601;0,361801;0,120603;186332,0;1029390,0;1215722,120603;1215722,602998;1029390,723601;186332,723601;0,602998;0,120603" o:connectangles="270,0,90,180,270,270,270,270,270,270,270,270,270" textboxrect="0,0,1975104,1816295"/>
                    <v:textbox inset="4.16mm,3.32003mm,4.16mm,3.32003mm">
                      <w:txbxContent>
                        <w:p w14:paraId="32DD459D" w14:textId="77777777" w:rsidR="00E62FF5" w:rsidRDefault="00000000">
                          <w:pPr>
                            <w:spacing w:line="36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  <w:sz w:val="21"/>
                              <w:szCs w:val="21"/>
                            </w:rPr>
                            <w:t>串聯主軸</w:t>
                          </w:r>
                        </w:p>
                        <w:p w14:paraId="6DC4631C" w14:textId="77777777" w:rsidR="00E62FF5" w:rsidRDefault="00000000">
                          <w:pPr>
                            <w:spacing w:line="36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  <w:sz w:val="21"/>
                              <w:szCs w:val="21"/>
                            </w:rPr>
                            <w:t>學系核心能力-1</w:t>
                          </w:r>
                        </w:p>
                      </w:txbxContent>
                    </v:textbox>
                  </v:shape>
                </v:group>
                <v:shape id="Text Box 1" o:spid="_x0000_s1040" type="#_x0000_t202" style="position:absolute;left:6951;top:32093;width:45360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" filled="f" stroked="f">
                  <v:textbox>
                    <w:txbxContent>
                      <w:p w14:paraId="0714D95E" w14:textId="77777777" w:rsidR="00E62FF5" w:rsidRDefault="00000000">
                        <w:pPr>
                          <w:jc w:val="center"/>
                        </w:pPr>
                        <w:r>
                          <w:rPr>
                            <w:rFonts w:eastAsia="標楷體"/>
                            <w:sz w:val="21"/>
                            <w:szCs w:val="21"/>
                          </w:rPr>
                          <w:t>領域專長課程架構示例</w:t>
                        </w:r>
                        <w:r>
                          <w:rPr>
                            <w:rFonts w:eastAsia="標楷體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21"/>
                            <w:szCs w:val="21"/>
                          </w:rPr>
                          <w:t>（僅供參考，教學單位可自行設計呈現方式）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15"/>
          <w:rFonts w:ascii="標楷體" w:eastAsia="標楷體" w:hAnsi="標楷體"/>
        </w:rPr>
        <w:t>課程架構圖：</w:t>
      </w:r>
      <w:r>
        <w:rPr>
          <w:rStyle w:val="15"/>
          <w:rFonts w:eastAsia="標楷體"/>
        </w:rPr>
        <w:t>請依照課程屬性繪製課程架構圖，可選擇理論、方法、實務應用以外的詞彙，並請註明</w:t>
      </w:r>
      <w:r>
        <w:rPr>
          <w:rStyle w:val="15"/>
          <w:rFonts w:eastAsia="標楷體"/>
        </w:rPr>
        <w:t xml:space="preserve"> </w:t>
      </w:r>
      <w:r>
        <w:rPr>
          <w:rFonts w:eastAsia="標楷體"/>
        </w:rPr>
        <w:t>「總整課程」。</w:t>
      </w:r>
    </w:p>
    <w:p w14:paraId="3D4C2F9E" w14:textId="77777777" w:rsidR="00E62FF5" w:rsidRDefault="00000000">
      <w:pPr>
        <w:pStyle w:val="12"/>
        <w:numPr>
          <w:ilvl w:val="0"/>
          <w:numId w:val="8"/>
        </w:numPr>
        <w:spacing w:before="120"/>
        <w:ind w:left="1814"/>
        <w:rPr>
          <w:rFonts w:eastAsia="標楷體"/>
        </w:rPr>
      </w:pPr>
      <w:r>
        <w:rPr>
          <w:rFonts w:eastAsia="標楷體"/>
        </w:rPr>
        <w:t>本領域專長因課程規劃需要有多選（如四選一）之設計：</w:t>
      </w:r>
    </w:p>
    <w:p w14:paraId="52E073BB" w14:textId="4F5CB6E0" w:rsidR="00E62FF5" w:rsidRDefault="00000000" w:rsidP="00056398">
      <w:pPr>
        <w:pStyle w:val="12"/>
        <w:spacing w:before="120"/>
        <w:ind w:left="1614" w:firstLine="240"/>
      </w:pP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 xml:space="preserve"> </w:t>
      </w:r>
      <w:r>
        <w:rPr>
          <w:rFonts w:eastAsia="標楷體"/>
        </w:rPr>
        <w:t>是，請提供修課指引，以協助學生做選擇</w:t>
      </w:r>
      <w:r>
        <w:rPr>
          <w:rFonts w:eastAsia="標楷體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 xml:space="preserve"> </w:t>
      </w:r>
      <w:r>
        <w:rPr>
          <w:rFonts w:eastAsia="標楷體"/>
        </w:rPr>
        <w:t>否</w:t>
      </w:r>
    </w:p>
    <w:p w14:paraId="07C4A1D5" w14:textId="77777777" w:rsidR="00E62FF5" w:rsidRDefault="00000000">
      <w:pPr>
        <w:pStyle w:val="12"/>
        <w:numPr>
          <w:ilvl w:val="0"/>
          <w:numId w:val="8"/>
        </w:numPr>
        <w:spacing w:before="120"/>
        <w:ind w:left="1814"/>
        <w:rPr>
          <w:rFonts w:eastAsia="標楷體"/>
        </w:rPr>
      </w:pPr>
      <w:r>
        <w:rPr>
          <w:rFonts w:eastAsia="標楷體"/>
        </w:rPr>
        <w:t>修課指引：（可從課程目標、課程內容、課程最後產出的成果、未來職涯發展，說明多選課程之間的不同）</w:t>
      </w:r>
    </w:p>
    <w:p w14:paraId="1D811424" w14:textId="77777777" w:rsidR="00E62FF5" w:rsidRDefault="00E62FF5">
      <w:pPr>
        <w:pStyle w:val="12"/>
        <w:ind w:left="1134"/>
      </w:pPr>
    </w:p>
    <w:p w14:paraId="7BEE5F8C" w14:textId="77777777" w:rsidR="00E62FF5" w:rsidRDefault="00000000">
      <w:pPr>
        <w:pStyle w:val="12"/>
        <w:numPr>
          <w:ilvl w:val="0"/>
          <w:numId w:val="7"/>
        </w:numPr>
        <w:spacing w:before="120"/>
        <w:ind w:left="1560"/>
      </w:pPr>
      <w:r>
        <w:rPr>
          <w:rStyle w:val="15"/>
          <w:rFonts w:ascii="標楷體" w:eastAsia="標楷體" w:hAnsi="標楷體"/>
        </w:rPr>
        <w:t>說明總整課程的形式以及總整課程最後產出的成果：</w:t>
      </w:r>
    </w:p>
    <w:p w14:paraId="02D48017" w14:textId="77777777" w:rsidR="00E62FF5" w:rsidRDefault="00000000">
      <w:pPr>
        <w:pStyle w:val="12"/>
        <w:numPr>
          <w:ilvl w:val="0"/>
          <w:numId w:val="9"/>
        </w:numPr>
        <w:spacing w:before="120"/>
        <w:ind w:left="1814"/>
      </w:pPr>
      <w:r>
        <w:rPr>
          <w:rFonts w:eastAsia="標楷體"/>
        </w:rPr>
        <w:t>總整課程類型：</w:t>
      </w: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 xml:space="preserve"> </w:t>
      </w:r>
      <w:r>
        <w:rPr>
          <w:rFonts w:eastAsia="標楷體"/>
        </w:rPr>
        <w:t>專題研究</w:t>
      </w:r>
      <w:r>
        <w:rPr>
          <w:rFonts w:eastAsia="標楷體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 xml:space="preserve"> </w:t>
      </w:r>
      <w:r>
        <w:rPr>
          <w:rFonts w:eastAsia="標楷體"/>
        </w:rPr>
        <w:t>專案實作</w:t>
      </w:r>
      <w:r>
        <w:rPr>
          <w:rFonts w:eastAsia="標楷體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 xml:space="preserve"> </w:t>
      </w:r>
      <w:r>
        <w:rPr>
          <w:rFonts w:eastAsia="標楷體"/>
        </w:rPr>
        <w:t>學士論文</w:t>
      </w:r>
      <w:r>
        <w:rPr>
          <w:rFonts w:eastAsia="標楷體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 xml:space="preserve"> </w:t>
      </w:r>
      <w:r>
        <w:rPr>
          <w:rFonts w:eastAsia="標楷體"/>
        </w:rPr>
        <w:t>實習</w:t>
      </w:r>
      <w:r>
        <w:rPr>
          <w:rFonts w:eastAsia="標楷體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 xml:space="preserve"> </w:t>
      </w:r>
      <w:r>
        <w:rPr>
          <w:rFonts w:eastAsia="標楷體"/>
        </w:rPr>
        <w:t>其他</w:t>
      </w:r>
      <w:r>
        <w:rPr>
          <w:rFonts w:eastAsia="標楷體"/>
        </w:rPr>
        <w:t xml:space="preserve"> _______________ (</w:t>
      </w:r>
      <w:r>
        <w:rPr>
          <w:rFonts w:eastAsia="標楷體"/>
        </w:rPr>
        <w:t>請說明</w:t>
      </w:r>
      <w:r>
        <w:rPr>
          <w:rFonts w:eastAsia="標楷體"/>
        </w:rPr>
        <w:t>)</w:t>
      </w:r>
    </w:p>
    <w:p w14:paraId="2D429A25" w14:textId="77777777" w:rsidR="00E62FF5" w:rsidRDefault="00000000">
      <w:pPr>
        <w:pStyle w:val="12"/>
        <w:numPr>
          <w:ilvl w:val="0"/>
          <w:numId w:val="8"/>
        </w:numPr>
        <w:spacing w:before="120"/>
        <w:ind w:left="1814"/>
      </w:pPr>
      <w:r>
        <w:rPr>
          <w:rFonts w:eastAsia="標楷體"/>
        </w:rPr>
        <w:t>總整課程產出成果：</w:t>
      </w:r>
    </w:p>
    <w:p w14:paraId="6F20423A" w14:textId="77777777" w:rsidR="00E62FF5" w:rsidRDefault="00E62FF5">
      <w:pPr>
        <w:pStyle w:val="12"/>
        <w:spacing w:before="120"/>
        <w:ind w:left="1614"/>
      </w:pPr>
    </w:p>
    <w:p w14:paraId="4399922C" w14:textId="77777777" w:rsidR="00E62FF5" w:rsidRDefault="00000000">
      <w:pPr>
        <w:pStyle w:val="12"/>
        <w:numPr>
          <w:ilvl w:val="0"/>
          <w:numId w:val="7"/>
        </w:numPr>
        <w:spacing w:before="120"/>
        <w:ind w:left="1560"/>
        <w:rPr>
          <w:rFonts w:eastAsia="標楷體"/>
        </w:rPr>
      </w:pPr>
      <w:r>
        <w:rPr>
          <w:rFonts w:eastAsia="標楷體"/>
        </w:rPr>
        <w:t>說明基礎、理論、方法課程，如何支撐總整課程：</w:t>
      </w:r>
    </w:p>
    <w:p w14:paraId="7589796C" w14:textId="77777777" w:rsidR="00E62FF5" w:rsidRDefault="00000000">
      <w:pPr>
        <w:pStyle w:val="12"/>
        <w:spacing w:before="120"/>
        <w:ind w:left="110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2E60C" wp14:editId="08401781">
                <wp:simplePos x="0" y="0"/>
                <wp:positionH relativeFrom="margin">
                  <wp:align>right</wp:align>
                </wp:positionH>
                <wp:positionV relativeFrom="paragraph">
                  <wp:posOffset>290193</wp:posOffset>
                </wp:positionV>
                <wp:extent cx="6094732" cy="3117217"/>
                <wp:effectExtent l="0" t="0" r="20318" b="26033"/>
                <wp:wrapTopAndBottom/>
                <wp:docPr id="1433725443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2" cy="3117217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B6F3D4" w14:textId="77777777" w:rsidR="00E62FF5" w:rsidRDefault="00000000">
                            <w:pPr>
                              <w:pStyle w:val="Textbody"/>
                              <w:rPr>
                                <w:rFonts w:eastAsia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eastAsia="標楷體"/>
                                <w:b/>
                                <w:sz w:val="24"/>
                                <w:szCs w:val="24"/>
                              </w:rPr>
                              <w:t>領域專長設計原則</w:t>
                            </w:r>
                          </w:p>
                          <w:p w14:paraId="0FB4BB99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before="120"/>
                              <w:jc w:val="both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每個領域專長應包括四至五門課程，總學分數以十二學分為原則。</w:t>
                            </w:r>
                          </w:p>
                          <w:p w14:paraId="238D9D2C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before="120"/>
                              <w:jc w:val="both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請先選定領域專長的主軸，再根據主軸決定相應的課程，並劃分各課程的屬性（如：基礎、理論、方法、總整），以及說明各課程間的關聯性。串聯各課程的主軸，可參考教學單位之課程地圖、核心能力、未來就業方向或研究所專業學群（擇一即可）。</w:t>
                            </w:r>
                          </w:p>
                          <w:p w14:paraId="0AD36A7E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before="120"/>
                              <w:jc w:val="both"/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領域專長須包含一門「總整課程」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(capstone course)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總整課程的形式可以是專題研究、專案實作、學士論文、實習等，以發揮統整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(integration)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、收尾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(closure)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、反思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(reflection)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、銜接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(transition) 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的功能。總整課程參考資料請見以下連結：</w:t>
                            </w:r>
                            <w:hyperlink r:id="rId8" w:history="1">
                              <w:r>
                                <w:t>http://rportal.lib.ntnu.edu.tw:8080/server/api/core/bitstreams/785f</w:t>
                              </w:r>
                            </w:hyperlink>
                            <w:bookmarkStart w:id="2" w:name="_Hlt139984203"/>
                            <w:bookmarkStart w:id="3" w:name="_Hlt139984202"/>
                            <w:r>
                              <w:fldChar w:fldCharType="begin"/>
                            </w:r>
                            <w:r>
                              <w:instrText xml:space="preserve"> HYPERLINK  "http://rportal.lib.ntnu.edu.tw:8080/server/api/core/bitstreams/785f1f69-ad27-439b-8efb-2b61fb6fdb30/content"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bookmarkEnd w:id="2"/>
                            <w:bookmarkEnd w:id="3"/>
                            <w:r>
                              <w:fldChar w:fldCharType="begin"/>
                            </w:r>
                            <w:r>
                              <w:instrText xml:space="preserve"> HYPERLINK  "http://rportal.lib.ntnu.edu.tw:8080/server/api/core/bitstreams/785f1f69-ad27-439b-8efb-2b61fb6fdb30/content" </w:instrText>
                            </w:r>
                            <w:r>
                              <w:fldChar w:fldCharType="separate"/>
                            </w:r>
                            <w:r>
                              <w:t>f69-ad27-439b-8efb-2b61fb6fdb30/content</w:t>
                            </w:r>
                            <w:r>
                              <w:fldChar w:fldCharType="end"/>
                            </w:r>
                          </w:p>
                          <w:p w14:paraId="6BA91E84" w14:textId="77777777" w:rsidR="00E62FF5" w:rsidRDefault="0000000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before="120"/>
                              <w:jc w:val="both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為清楚呈現課程之間的關聯性，請避免使用多選課程（如四選一）；如因課程規劃需要而有多選課程，須提供修課指引，說明各課程之間的差異，以協助學生做選擇。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2E60C" id="文字方塊 16" o:spid="_x0000_s1041" type="#_x0000_t202" style="position:absolute;left:0;text-align:left;margin-left:428.7pt;margin-top:22.85pt;width:479.9pt;height:245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" filled="f" strokeweight=".17981mm">
                <v:textbox>
                  <w:txbxContent>
                    <w:p w14:paraId="12B6F3D4" w14:textId="77777777" w:rsidR="00E62FF5" w:rsidRDefault="00000000">
                      <w:pPr>
                        <w:pStyle w:val="Textbody"/>
                        <w:rPr>
                          <w:rFonts w:eastAsia="標楷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eastAsia="標楷體"/>
                          <w:b/>
                          <w:sz w:val="24"/>
                          <w:szCs w:val="24"/>
                        </w:rPr>
                        <w:t>領域專長設計原則</w:t>
                      </w:r>
                    </w:p>
                    <w:p w14:paraId="0FB4BB99" w14:textId="77777777" w:rsidR="00E62FF5" w:rsidRDefault="00000000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before="120"/>
                        <w:jc w:val="both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每個領域專長應包括四至五門課程，總學分數以十二學分為原則。</w:t>
                      </w:r>
                    </w:p>
                    <w:p w14:paraId="238D9D2C" w14:textId="77777777" w:rsidR="00E62FF5" w:rsidRDefault="00000000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before="120"/>
                        <w:jc w:val="both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請先選定領域專長的主軸，再根據主軸決定相應的課程，並劃分各課程的屬性（如：基礎、理論、方法、總整），以及說明各課程間的關聯性。串聯各課程的主軸，可參考教學單位之課程地圖、核心能力、未來就業方向或研究所專業學群（擇一即可）。</w:t>
                      </w:r>
                    </w:p>
                    <w:p w14:paraId="0AD36A7E" w14:textId="77777777" w:rsidR="00E62FF5" w:rsidRDefault="00000000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before="120"/>
                        <w:jc w:val="both"/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領域專長須包含一門「總整課程」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 xml:space="preserve"> (capstone course)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總整課程的形式可以是專題研究、專案實作、學士論文、實習等，以發揮統整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 xml:space="preserve"> (integration)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、收尾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 xml:space="preserve"> (closure)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、反思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 xml:space="preserve"> (reflection)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、銜接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 xml:space="preserve"> (transition) 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>的功能。總整課程參考資料請見以下連結：</w:t>
                      </w:r>
                      <w:hyperlink r:id="rId9" w:history="1">
                        <w:r>
                          <w:t>http://rportal.lib.ntnu.edu.tw:8080/server/api/core/bitstreams/785f</w:t>
                        </w:r>
                      </w:hyperlink>
                      <w:bookmarkStart w:id="4" w:name="_Hlt139984203"/>
                      <w:bookmarkStart w:id="5" w:name="_Hlt139984202"/>
                      <w:r>
                        <w:fldChar w:fldCharType="begin"/>
                      </w:r>
                      <w:r>
                        <w:instrText xml:space="preserve"> HYPERLINK  "http://rportal.lib.ntnu.edu.tw:8080/server/api/core/bitstreams/785f1f69-ad27-439b-8efb-2b61fb6fdb30/content"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bookmarkEnd w:id="4"/>
                      <w:bookmarkEnd w:id="5"/>
                      <w:r>
                        <w:fldChar w:fldCharType="begin"/>
                      </w:r>
                      <w:r>
                        <w:instrText xml:space="preserve"> HYPERLINK  "http://rportal.lib.ntnu.edu.tw:8080/server/api/core/bitstreams/785f1f69-ad27-439b-8efb-2b61fb6fdb30/content" </w:instrText>
                      </w:r>
                      <w:r>
                        <w:fldChar w:fldCharType="separate"/>
                      </w:r>
                      <w:r>
                        <w:t>f69-ad27-439b-8efb-2b61fb6fdb30/content</w:t>
                      </w:r>
                      <w:r>
                        <w:fldChar w:fldCharType="end"/>
                      </w:r>
                    </w:p>
                    <w:p w14:paraId="6BA91E84" w14:textId="77777777" w:rsidR="00E62FF5" w:rsidRDefault="00000000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before="120"/>
                        <w:jc w:val="both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4"/>
                          <w:szCs w:val="24"/>
                        </w:rPr>
                        <w:t>為清楚呈現課程之間的關聯性，請避免使用多選課程（如四選一）；如因課程規劃需要而有多選課程，須提供修課指引，說明各課程之間的差異，以協助學生做選擇。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042377" w14:textId="77777777" w:rsidR="00E62FF5" w:rsidRDefault="00000000" w:rsidP="0025046A">
      <w:pPr>
        <w:pStyle w:val="12"/>
        <w:numPr>
          <w:ilvl w:val="0"/>
          <w:numId w:val="1"/>
        </w:numPr>
        <w:spacing w:before="393"/>
      </w:pPr>
      <w:r>
        <w:rPr>
          <w:rFonts w:eastAsia="標楷體"/>
          <w:b/>
        </w:rPr>
        <w:t>教學單位自我檢核表，請在符合處</w:t>
      </w:r>
      <w:r>
        <w:rPr>
          <w:rFonts w:eastAsia="標楷體"/>
          <w:b/>
        </w:rPr>
        <w:t xml:space="preserve"> </w:t>
      </w:r>
      <w:r>
        <w:rPr>
          <w:rFonts w:ascii="Wingdings" w:eastAsia="Wingdings" w:hAnsi="Wingdings" w:cs="Wingdings"/>
        </w:rPr>
        <w:t></w:t>
      </w:r>
    </w:p>
    <w:tbl>
      <w:tblPr>
        <w:tblW w:w="9634" w:type="dxa"/>
        <w:tblInd w:w="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788"/>
      </w:tblGrid>
      <w:tr w:rsidR="00E62FF5" w14:paraId="5ACCCEB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5030" w14:textId="77777777" w:rsidR="00E62FF5" w:rsidRDefault="00000000">
            <w:pPr>
              <w:pStyle w:val="12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  <w:p w14:paraId="13FE37FA" w14:textId="77777777" w:rsidR="00E62FF5" w:rsidRDefault="00000000">
            <w:pPr>
              <w:pStyle w:val="12"/>
              <w:ind w:left="0"/>
            </w:pPr>
            <w:r>
              <w:rPr>
                <w:rFonts w:ascii="標楷體" w:eastAsia="標楷體" w:hAnsi="標楷體"/>
              </w:rPr>
              <w:t xml:space="preserve">請 </w:t>
            </w: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32F0" w14:textId="77777777" w:rsidR="00E62FF5" w:rsidRDefault="00000000">
            <w:pPr>
              <w:pStyle w:val="12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檢核項目</w:t>
            </w:r>
          </w:p>
        </w:tc>
      </w:tr>
      <w:tr w:rsidR="00E62FF5" w14:paraId="5DE3730D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39A5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5AFD" w14:textId="77777777" w:rsidR="00E62FF5" w:rsidRDefault="00000000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eastAsia="標楷體"/>
                <w:kern w:val="3"/>
                <w:sz w:val="24"/>
                <w:szCs w:val="24"/>
              </w:rPr>
            </w:pPr>
            <w:r>
              <w:rPr>
                <w:rFonts w:eastAsia="標楷體"/>
                <w:kern w:val="3"/>
                <w:sz w:val="24"/>
                <w:szCs w:val="24"/>
              </w:rPr>
              <w:t>領域專長課程有明確的串聯主軸</w:t>
            </w:r>
          </w:p>
        </w:tc>
      </w:tr>
      <w:tr w:rsidR="00E62FF5" w14:paraId="7621411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9D13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DC90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課程屬性與關聯性明確</w:t>
            </w:r>
          </w:p>
        </w:tc>
      </w:tr>
      <w:tr w:rsidR="00E62FF5" w14:paraId="07D6D2B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4708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F903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符合四至五門課程之原則</w:t>
            </w:r>
          </w:p>
        </w:tc>
      </w:tr>
      <w:tr w:rsidR="00E62FF5" w14:paraId="26D122A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7C2A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2E3F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符合總學分數十二學分之原則</w:t>
            </w:r>
          </w:p>
        </w:tc>
      </w:tr>
      <w:tr w:rsidR="00E62FF5" w14:paraId="082B7B1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D6A8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D162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領域專長包含一門總整課程</w:t>
            </w:r>
          </w:p>
        </w:tc>
      </w:tr>
      <w:tr w:rsidR="00E62FF5" w14:paraId="1973AA4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D6C8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7DB1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</w:pPr>
            <w:r>
              <w:rPr>
                <w:rFonts w:eastAsia="標楷體"/>
              </w:rPr>
              <w:t>領域專長課程符合每兩年應完整開設一次之原則</w:t>
            </w:r>
          </w:p>
        </w:tc>
      </w:tr>
      <w:tr w:rsidR="00E62FF5" w14:paraId="19C6A33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F109" w14:textId="77777777" w:rsidR="00E62FF5" w:rsidRDefault="00000000">
            <w:pPr>
              <w:pStyle w:val="12"/>
              <w:ind w:left="0"/>
            </w:pPr>
            <w:r>
              <w:rPr>
                <w:rFonts w:eastAsia="標楷體"/>
              </w:rPr>
              <w:t>以下如適用，請在符合處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62FF5" w14:paraId="4B27EDF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35C3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650F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有多選課程設計並提供修課指引，幫助學生釐清各課程之目標與課程之差異</w:t>
            </w:r>
          </w:p>
        </w:tc>
      </w:tr>
      <w:tr w:rsidR="00E62FF5" w14:paraId="38E11F9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8CFF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E6EF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跨教學單位合作開設領域專長，計畫書封面列明主責單位與合作單位</w:t>
            </w:r>
          </w:p>
        </w:tc>
      </w:tr>
      <w:tr w:rsidR="00E62FF5" w14:paraId="421932F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AEC1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FAFB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本次提案之領域專長為回應領域專長許願池</w:t>
            </w:r>
          </w:p>
        </w:tc>
      </w:tr>
      <w:tr w:rsidR="00E62FF5" w14:paraId="5A63001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22DF" w14:textId="77777777" w:rsidR="00E62FF5" w:rsidRDefault="00E62FF5">
            <w:pPr>
              <w:pStyle w:val="12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B4BA" w14:textId="77777777" w:rsidR="00E62FF5" w:rsidRDefault="00000000">
            <w:pPr>
              <w:pStyle w:val="12"/>
              <w:numPr>
                <w:ilvl w:val="0"/>
                <w:numId w:val="11"/>
              </w:numPr>
              <w:ind w:left="0" w:firstLine="0"/>
            </w:pPr>
            <w:r>
              <w:rPr>
                <w:rFonts w:eastAsia="標楷體"/>
              </w:rPr>
              <w:t>領域專長課程有產學合作，包含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產學共授課程，課程名稱</w:t>
            </w:r>
            <w:r>
              <w:rPr>
                <w:rFonts w:eastAsia="標楷體"/>
              </w:rPr>
              <w:t xml:space="preserve">______________     </w:t>
            </w:r>
          </w:p>
          <w:p w14:paraId="10063D1B" w14:textId="77777777" w:rsidR="00E62FF5" w:rsidRDefault="00000000">
            <w:pPr>
              <w:pStyle w:val="12"/>
              <w:ind w:left="0"/>
            </w:pPr>
            <w:r>
              <w:rPr>
                <w:rFonts w:ascii="新細明體" w:hAnsi="新細明體" w:cs="Wingdings"/>
              </w:rPr>
              <w:t xml:space="preserve">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業師授課，課程名稱</w:t>
            </w:r>
            <w:r>
              <w:rPr>
                <w:rFonts w:eastAsia="標楷體"/>
              </w:rPr>
              <w:t xml:space="preserve">________________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 xml:space="preserve"> _______________ (</w:t>
            </w:r>
            <w:r>
              <w:rPr>
                <w:rFonts w:eastAsia="標楷體"/>
              </w:rPr>
              <w:t>請說明</w:t>
            </w:r>
            <w:r>
              <w:rPr>
                <w:rFonts w:eastAsia="標楷體"/>
              </w:rPr>
              <w:t>)</w:t>
            </w:r>
          </w:p>
        </w:tc>
      </w:tr>
    </w:tbl>
    <w:p w14:paraId="23082111" w14:textId="77777777" w:rsidR="00E62FF5" w:rsidRDefault="00E62FF5">
      <w:pPr>
        <w:pStyle w:val="12"/>
        <w:ind w:left="0"/>
      </w:pPr>
    </w:p>
    <w:sectPr w:rsidR="00E62FF5">
      <w:headerReference w:type="default" r:id="rId10"/>
      <w:footerReference w:type="default" r:id="rId11"/>
      <w:pgSz w:w="11907" w:h="16839"/>
      <w:pgMar w:top="720" w:right="720" w:bottom="397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CD898" w14:textId="77777777" w:rsidR="001D0723" w:rsidRDefault="001D0723">
      <w:r>
        <w:separator/>
      </w:r>
    </w:p>
  </w:endnote>
  <w:endnote w:type="continuationSeparator" w:id="0">
    <w:p w14:paraId="7B1939B8" w14:textId="77777777" w:rsidR="001D0723" w:rsidRDefault="001D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08747" w14:textId="77777777" w:rsidR="00000000" w:rsidRDefault="00000000">
    <w:pPr>
      <w:pStyle w:val="11"/>
      <w:jc w:val="center"/>
    </w:pPr>
    <w:r>
      <w:rPr>
        <w:rStyle w:val="15"/>
        <w:lang w:val="zh-TW"/>
      </w:rPr>
      <w:fldChar w:fldCharType="begin"/>
    </w:r>
    <w:r>
      <w:rPr>
        <w:rStyle w:val="15"/>
        <w:lang w:val="zh-TW"/>
      </w:rPr>
      <w:instrText xml:space="preserve"> PAGE </w:instrText>
    </w:r>
    <w:r>
      <w:rPr>
        <w:rStyle w:val="15"/>
        <w:lang w:val="zh-TW"/>
      </w:rPr>
      <w:fldChar w:fldCharType="separate"/>
    </w:r>
    <w:r>
      <w:rPr>
        <w:rStyle w:val="15"/>
        <w:lang w:val="zh-TW"/>
      </w:rPr>
      <w:t>5</w:t>
    </w:r>
    <w:r>
      <w:rPr>
        <w:rStyle w:val="15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9506" w14:textId="77777777" w:rsidR="001D0723" w:rsidRDefault="001D0723">
      <w:r>
        <w:rPr>
          <w:color w:val="000000"/>
        </w:rPr>
        <w:separator/>
      </w:r>
    </w:p>
  </w:footnote>
  <w:footnote w:type="continuationSeparator" w:id="0">
    <w:p w14:paraId="3B569546" w14:textId="77777777" w:rsidR="001D0723" w:rsidRDefault="001D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F366" w14:textId="77777777" w:rsidR="00000000" w:rsidRDefault="00000000">
    <w:pPr>
      <w:pStyle w:val="21"/>
    </w:pPr>
    <w:r>
      <w:tab/>
    </w:r>
    <w:r>
      <w:tab/>
    </w:r>
    <w:r>
      <w:tab/>
    </w:r>
    <w:r>
      <w:tab/>
      <w:t xml:space="preserve">    </w:t>
    </w:r>
    <w:r>
      <w:rPr>
        <w:rStyle w:val="15"/>
        <w:rFonts w:eastAsia="標楷體"/>
      </w:rPr>
      <w:t xml:space="preserve">  113.08 </w:t>
    </w:r>
    <w:r>
      <w:rPr>
        <w:rStyle w:val="15"/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E94"/>
    <w:multiLevelType w:val="multilevel"/>
    <w:tmpl w:val="44A4CC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159F"/>
    <w:multiLevelType w:val="multilevel"/>
    <w:tmpl w:val="6C9861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D708E"/>
    <w:multiLevelType w:val="multilevel"/>
    <w:tmpl w:val="84F4FF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9F195B"/>
    <w:multiLevelType w:val="multilevel"/>
    <w:tmpl w:val="FF3093AC"/>
    <w:lvl w:ilvl="0">
      <w:numFmt w:val="bullet"/>
      <w:lvlText w:val=""/>
      <w:lvlJc w:val="left"/>
      <w:pPr>
        <w:ind w:left="1614" w:hanging="480"/>
      </w:pPr>
      <w:rPr>
        <w:rFonts w:ascii="Wingdings" w:hAnsi="Wingdings"/>
      </w:rPr>
    </w:lvl>
    <w:lvl w:ilvl="1">
      <w:numFmt w:val="bullet"/>
      <w:lvlText w:val=""/>
      <w:lvlJc w:val="left"/>
      <w:pPr>
        <w:ind w:left="2094" w:hanging="480"/>
      </w:pPr>
      <w:rPr>
        <w:rFonts w:ascii="Wingdings" w:hAnsi="Wingdings"/>
        <w:sz w:val="16"/>
      </w:rPr>
    </w:lvl>
    <w:lvl w:ilvl="2">
      <w:numFmt w:val="bullet"/>
      <w:lvlText w:val=""/>
      <w:lvlJc w:val="left"/>
      <w:pPr>
        <w:ind w:left="25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54" w:hanging="480"/>
      </w:pPr>
      <w:rPr>
        <w:rFonts w:ascii="Wingdings" w:hAnsi="Wingdings"/>
      </w:rPr>
    </w:lvl>
  </w:abstractNum>
  <w:abstractNum w:abstractNumId="4" w15:restartNumberingAfterBreak="0">
    <w:nsid w:val="53D25D1F"/>
    <w:multiLevelType w:val="multilevel"/>
    <w:tmpl w:val="51022E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D77CB5"/>
    <w:multiLevelType w:val="multilevel"/>
    <w:tmpl w:val="FDDECA4E"/>
    <w:lvl w:ilvl="0">
      <w:start w:val="1"/>
      <w:numFmt w:val="decimal"/>
      <w:lvlText w:val="%1)"/>
      <w:lvlJc w:val="left"/>
      <w:pPr>
        <w:ind w:left="6420" w:hanging="480"/>
      </w:pPr>
      <w:rPr>
        <w:rFonts w:ascii="Times New Roman" w:hAnsi="Times New Roman" w:cs="Times New Roman"/>
        <w:b w:val="0"/>
      </w:rPr>
    </w:lvl>
    <w:lvl w:ilvl="1">
      <w:numFmt w:val="bullet"/>
      <w:lvlText w:val=""/>
      <w:lvlJc w:val="left"/>
      <w:pPr>
        <w:ind w:left="1444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924" w:hanging="480"/>
      </w:pPr>
    </w:lvl>
    <w:lvl w:ilvl="3">
      <w:start w:val="1"/>
      <w:numFmt w:val="decimal"/>
      <w:lvlText w:val="%4."/>
      <w:lvlJc w:val="left"/>
      <w:pPr>
        <w:ind w:left="2404" w:hanging="480"/>
      </w:pPr>
    </w:lvl>
    <w:lvl w:ilvl="4">
      <w:start w:val="1"/>
      <w:numFmt w:val="ideographTraditional"/>
      <w:lvlText w:val="%5、"/>
      <w:lvlJc w:val="left"/>
      <w:pPr>
        <w:ind w:left="2884" w:hanging="480"/>
      </w:pPr>
    </w:lvl>
    <w:lvl w:ilvl="5">
      <w:start w:val="1"/>
      <w:numFmt w:val="lowerRoman"/>
      <w:lvlText w:val="%6."/>
      <w:lvlJc w:val="right"/>
      <w:pPr>
        <w:ind w:left="3364" w:hanging="480"/>
      </w:pPr>
    </w:lvl>
    <w:lvl w:ilvl="6">
      <w:start w:val="1"/>
      <w:numFmt w:val="decimal"/>
      <w:lvlText w:val="%7."/>
      <w:lvlJc w:val="left"/>
      <w:pPr>
        <w:ind w:left="3844" w:hanging="480"/>
      </w:pPr>
    </w:lvl>
    <w:lvl w:ilvl="7">
      <w:start w:val="1"/>
      <w:numFmt w:val="ideographTraditional"/>
      <w:lvlText w:val="%8、"/>
      <w:lvlJc w:val="left"/>
      <w:pPr>
        <w:ind w:left="4324" w:hanging="480"/>
      </w:pPr>
    </w:lvl>
    <w:lvl w:ilvl="8">
      <w:start w:val="1"/>
      <w:numFmt w:val="lowerRoman"/>
      <w:lvlText w:val="%9."/>
      <w:lvlJc w:val="right"/>
      <w:pPr>
        <w:ind w:left="4804" w:hanging="480"/>
      </w:pPr>
    </w:lvl>
  </w:abstractNum>
  <w:abstractNum w:abstractNumId="6" w15:restartNumberingAfterBreak="0">
    <w:nsid w:val="5A147196"/>
    <w:multiLevelType w:val="multilevel"/>
    <w:tmpl w:val="AB1E1E82"/>
    <w:lvl w:ilvl="0">
      <w:start w:val="1"/>
      <w:numFmt w:val="decimal"/>
      <w:lvlText w:val="%1."/>
      <w:lvlJc w:val="left"/>
      <w:pPr>
        <w:ind w:left="96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04A3E1C"/>
    <w:multiLevelType w:val="multilevel"/>
    <w:tmpl w:val="06EC0512"/>
    <w:lvl w:ilvl="0">
      <w:start w:val="1"/>
      <w:numFmt w:val="decimal"/>
      <w:lvlText w:val="%1)"/>
      <w:lvlJc w:val="left"/>
      <w:pPr>
        <w:ind w:left="1123" w:hanging="360"/>
      </w:p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70570274"/>
    <w:multiLevelType w:val="multilevel"/>
    <w:tmpl w:val="9482E3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2E6C7A"/>
    <w:multiLevelType w:val="multilevel"/>
    <w:tmpl w:val="8A6E130A"/>
    <w:lvl w:ilvl="0">
      <w:start w:val="1"/>
      <w:numFmt w:val="decimal"/>
      <w:lvlText w:val="%1."/>
      <w:lvlJc w:val="left"/>
      <w:pPr>
        <w:ind w:left="96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873181563">
    <w:abstractNumId w:val="6"/>
  </w:num>
  <w:num w:numId="2" w16cid:durableId="1659722887">
    <w:abstractNumId w:val="7"/>
  </w:num>
  <w:num w:numId="3" w16cid:durableId="1557623462">
    <w:abstractNumId w:val="4"/>
  </w:num>
  <w:num w:numId="4" w16cid:durableId="1727685330">
    <w:abstractNumId w:val="2"/>
  </w:num>
  <w:num w:numId="5" w16cid:durableId="1642803378">
    <w:abstractNumId w:val="8"/>
  </w:num>
  <w:num w:numId="6" w16cid:durableId="1638955758">
    <w:abstractNumId w:val="9"/>
  </w:num>
  <w:num w:numId="7" w16cid:durableId="1640265880">
    <w:abstractNumId w:val="5"/>
  </w:num>
  <w:num w:numId="8" w16cid:durableId="1651521632">
    <w:abstractNumId w:val="3"/>
  </w:num>
  <w:num w:numId="9" w16cid:durableId="37435673">
    <w:abstractNumId w:val="3"/>
    <w:lvlOverride w:ilvl="0"/>
  </w:num>
  <w:num w:numId="10" w16cid:durableId="1084108956">
    <w:abstractNumId w:val="1"/>
  </w:num>
  <w:num w:numId="11" w16cid:durableId="203476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2FF5"/>
    <w:rsid w:val="00056398"/>
    <w:rsid w:val="001D0723"/>
    <w:rsid w:val="0025046A"/>
    <w:rsid w:val="004B6CBE"/>
    <w:rsid w:val="00D5142D"/>
    <w:rsid w:val="00E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30EA3"/>
  <w15:docId w15:val="{2D4F2165-9499-40C1-AFE5-81A0945B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4"/>
    </w:rPr>
  </w:style>
  <w:style w:type="paragraph" w:customStyle="1" w:styleId="10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清單段落1"/>
    <w:basedOn w:val="1"/>
    <w:pPr>
      <w:ind w:left="480"/>
    </w:pPr>
  </w:style>
  <w:style w:type="paragraph" w:customStyle="1" w:styleId="13">
    <w:name w:val="註解方塊文字1"/>
    <w:basedOn w:val="1"/>
    <w:rPr>
      <w:rFonts w:ascii="Cambria" w:eastAsia="Cambria" w:hAnsi="Cambria" w:cs="Cambria"/>
      <w:sz w:val="18"/>
      <w:szCs w:val="18"/>
    </w:rPr>
  </w:style>
  <w:style w:type="paragraph" w:customStyle="1" w:styleId="14">
    <w:name w:val="標號1"/>
    <w:basedOn w:val="1"/>
    <w:next w:val="1"/>
    <w:rPr>
      <w:sz w:val="20"/>
      <w:szCs w:val="20"/>
    </w:rPr>
  </w:style>
  <w:style w:type="paragraph" w:customStyle="1" w:styleId="2">
    <w:name w:val="頁尾2"/>
    <w:basedOn w:val="1"/>
    <w:pPr>
      <w:tabs>
        <w:tab w:val="center" w:pos="4320"/>
        <w:tab w:val="right" w:pos="8640"/>
      </w:tabs>
      <w:suppressAutoHyphens w:val="0"/>
    </w:pPr>
  </w:style>
  <w:style w:type="paragraph" w:customStyle="1" w:styleId="20">
    <w:name w:val="清單段落2"/>
    <w:basedOn w:val="1"/>
    <w:pPr>
      <w:ind w:left="480"/>
    </w:pPr>
  </w:style>
  <w:style w:type="paragraph" w:customStyle="1" w:styleId="21">
    <w:name w:val="頁首2"/>
    <w:basedOn w:val="1"/>
    <w:pPr>
      <w:tabs>
        <w:tab w:val="center" w:pos="4153"/>
        <w:tab w:val="right" w:pos="8306"/>
      </w:tabs>
      <w:suppressAutoHyphens w:val="0"/>
      <w:snapToGrid w:val="0"/>
    </w:pPr>
  </w:style>
  <w:style w:type="paragraph" w:styleId="a3">
    <w:name w:val="header"/>
    <w:basedOn w:val="Textbody"/>
    <w:pPr>
      <w:tabs>
        <w:tab w:val="center" w:pos="4320"/>
        <w:tab w:val="right" w:pos="8640"/>
      </w:tabs>
    </w:pPr>
  </w:style>
  <w:style w:type="paragraph" w:styleId="a4">
    <w:name w:val="footer"/>
    <w:basedOn w:val="Textbody"/>
    <w:pPr>
      <w:tabs>
        <w:tab w:val="center" w:pos="4320"/>
        <w:tab w:val="right" w:pos="8640"/>
      </w:tabs>
    </w:pPr>
  </w:style>
  <w:style w:type="paragraph" w:styleId="a5">
    <w:name w:val="List Paragraph"/>
    <w:basedOn w:val="Textbody"/>
    <w:pPr>
      <w:ind w:left="720"/>
    </w:p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9">
    <w:name w:val="Revision"/>
    <w:pPr>
      <w:textAlignment w:val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15">
    <w:name w:val="預設段落字型1"/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basedOn w:val="15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16">
    <w:name w:val="頁尾 字元1"/>
    <w:basedOn w:val="15"/>
  </w:style>
  <w:style w:type="character" w:customStyle="1" w:styleId="17">
    <w:name w:val="頁首 字元1"/>
    <w:basedOn w:val="15"/>
  </w:style>
  <w:style w:type="character" w:styleId="ad">
    <w:name w:val="Placeholder Text"/>
    <w:basedOn w:val="a0"/>
    <w:rPr>
      <w:color w:val="808080"/>
    </w:rPr>
  </w:style>
  <w:style w:type="character" w:customStyle="1" w:styleId="22">
    <w:name w:val="頁首 字元2"/>
    <w:basedOn w:val="a0"/>
  </w:style>
  <w:style w:type="character" w:customStyle="1" w:styleId="23">
    <w:name w:val="頁尾 字元2"/>
    <w:basedOn w:val="a0"/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styleId="ae">
    <w:name w:val="Hyperlink"/>
    <w:basedOn w:val="a0"/>
    <w:rPr>
      <w:color w:val="0563C1"/>
      <w:u w:val="single"/>
    </w:rPr>
  </w:style>
  <w:style w:type="character" w:styleId="af">
    <w:name w:val="Unresolved Mention"/>
    <w:basedOn w:val="a0"/>
    <w:rPr>
      <w:color w:val="605E5C"/>
      <w:shd w:val="clear" w:color="auto" w:fill="E1DFDD"/>
    </w:rPr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styleId="af0">
    <w:name w:val="FollowedHyperlink"/>
    <w:basedOn w:val="a0"/>
    <w:rPr>
      <w:color w:val="954F72"/>
      <w:u w:val="single"/>
    </w:rPr>
  </w:style>
  <w:style w:type="character" w:customStyle="1" w:styleId="HeaderChar2">
    <w:name w:val="Header Char2"/>
    <w:basedOn w:val="a0"/>
  </w:style>
  <w:style w:type="character" w:customStyle="1" w:styleId="FooterChar2">
    <w:name w:val="Footer Char2"/>
    <w:basedOn w:val="a0"/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18">
    <w:name w:val="註解方塊文字 字元1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HeaderChar3">
    <w:name w:val="Header Char3"/>
    <w:basedOn w:val="a0"/>
  </w:style>
  <w:style w:type="character" w:customStyle="1" w:styleId="FooterChar3">
    <w:name w:val="Footer Char3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rtal.lib.ntnu.edu.tw:8080/server/api/core/bitstreams/785f1f69-ad27-439b-8efb-2b61fb6fdb30/cont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culty.development@mail.wz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portal.lib.ntnu.edu.tw:8080/server/api/core/bitstreams/785f1f69-ad27-439b-8efb-2b61fb6fdb30/cont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教學改進研究計畫申請書格式範例</dc:title>
  <dc:creator>user</dc:creator>
  <cp:lastModifiedBy>俊芬 戴</cp:lastModifiedBy>
  <cp:revision>3</cp:revision>
  <cp:lastPrinted>2023-07-13T03:20:00Z</cp:lastPrinted>
  <dcterms:created xsi:type="dcterms:W3CDTF">2024-08-30T06:36:00Z</dcterms:created>
  <dcterms:modified xsi:type="dcterms:W3CDTF">2024-08-30T06:40:00Z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e14ec983b0129c21d0e0307c89a075c4b4a48a9219529d95640bfdd648ad1ab8</vt:lpwstr>
  </property>
</Properties>
</file>